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3E47" w14:textId="495C7B5B" w:rsidR="000D0C36" w:rsidRDefault="001F7D00" w:rsidP="00F90D7B">
      <w:pPr>
        <w:spacing w:before="120" w:line="440" w:lineRule="exact"/>
        <w:ind w:right="29"/>
        <w:jc w:val="center"/>
        <w:rPr>
          <w:rFonts w:eastAsia="楷体_GB2312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A7A1FF" wp14:editId="0F945A65">
            <wp:simplePos x="0" y="0"/>
            <wp:positionH relativeFrom="margin">
              <wp:posOffset>3038475</wp:posOffset>
            </wp:positionH>
            <wp:positionV relativeFrom="paragraph">
              <wp:posOffset>38100</wp:posOffset>
            </wp:positionV>
            <wp:extent cx="3079115" cy="4857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" t="17012" r="6317" b="2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BFE85D6" wp14:editId="4F39742C">
            <wp:simplePos x="0" y="0"/>
            <wp:positionH relativeFrom="margin">
              <wp:posOffset>0</wp:posOffset>
            </wp:positionH>
            <wp:positionV relativeFrom="paragraph">
              <wp:posOffset>-9525</wp:posOffset>
            </wp:positionV>
            <wp:extent cx="2581275" cy="56134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t="35164" r="9384" b="38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2F83F" w14:textId="77777777" w:rsidR="000D0C36" w:rsidRDefault="000D0C36" w:rsidP="00F90D7B">
      <w:pPr>
        <w:spacing w:before="120" w:line="440" w:lineRule="exact"/>
        <w:ind w:right="29"/>
        <w:jc w:val="center"/>
        <w:rPr>
          <w:rFonts w:eastAsia="楷体_GB2312"/>
          <w:b/>
          <w:sz w:val="32"/>
          <w:szCs w:val="32"/>
        </w:rPr>
      </w:pPr>
    </w:p>
    <w:p w14:paraId="1E959034" w14:textId="685CF7D4" w:rsidR="00677D8B" w:rsidRDefault="00677D8B" w:rsidP="00677D8B">
      <w:pPr>
        <w:autoSpaceDE w:val="0"/>
        <w:autoSpaceDN w:val="0"/>
        <w:jc w:val="center"/>
        <w:outlineLvl w:val="1"/>
        <w:rPr>
          <w:rFonts w:eastAsia="Times New Roman"/>
          <w:b/>
          <w:bCs/>
          <w:kern w:val="0"/>
          <w:sz w:val="24"/>
          <w:szCs w:val="24"/>
          <w:u w:val="single"/>
          <w:lang w:eastAsia="en-US"/>
        </w:rPr>
      </w:pPr>
      <w:bookmarkStart w:id="1" w:name="OLE_LINK1"/>
      <w:r w:rsidRPr="00EB3C53">
        <w:rPr>
          <w:rFonts w:eastAsia="Times New Roman"/>
          <w:b/>
          <w:bCs/>
          <w:kern w:val="0"/>
          <w:sz w:val="24"/>
          <w:szCs w:val="24"/>
          <w:u w:val="single"/>
          <w:lang w:eastAsia="en-US"/>
        </w:rPr>
        <w:t>1+1+1 CUHK-CUHK(SZ)-GDST Joint Collaboration Fund</w:t>
      </w:r>
    </w:p>
    <w:p w14:paraId="519C6924" w14:textId="77777777" w:rsidR="00557E00" w:rsidRDefault="00557E00" w:rsidP="00677D8B">
      <w:pPr>
        <w:autoSpaceDE w:val="0"/>
        <w:autoSpaceDN w:val="0"/>
        <w:jc w:val="center"/>
        <w:outlineLvl w:val="1"/>
        <w:rPr>
          <w:rFonts w:eastAsia="Times New Roman"/>
          <w:b/>
          <w:bCs/>
          <w:kern w:val="0"/>
          <w:sz w:val="24"/>
          <w:szCs w:val="24"/>
          <w:u w:val="single"/>
          <w:lang w:eastAsia="en-US"/>
        </w:rPr>
      </w:pPr>
    </w:p>
    <w:p w14:paraId="445A921A" w14:textId="5CE8C1BB" w:rsidR="00557E00" w:rsidRPr="00893010" w:rsidRDefault="00557E00" w:rsidP="00893010">
      <w:pPr>
        <w:autoSpaceDE w:val="0"/>
        <w:autoSpaceDN w:val="0"/>
        <w:spacing w:line="244" w:lineRule="auto"/>
        <w:ind w:left="28" w:right="85" w:hanging="28"/>
        <w:jc w:val="center"/>
        <w:rPr>
          <w:rFonts w:eastAsia="Times New Roman"/>
          <w:b/>
          <w:kern w:val="0"/>
          <w:sz w:val="23"/>
          <w:szCs w:val="23"/>
          <w:lang w:eastAsia="en-US"/>
        </w:rPr>
      </w:pPr>
      <w:r w:rsidRPr="00CE0471">
        <w:rPr>
          <w:rFonts w:eastAsia="Times New Roman"/>
          <w:b/>
          <w:kern w:val="0"/>
          <w:sz w:val="24"/>
          <w:szCs w:val="24"/>
          <w:lang w:eastAsia="en-US"/>
        </w:rPr>
        <w:t>Application Form</w:t>
      </w:r>
    </w:p>
    <w:p w14:paraId="6AC9EB96" w14:textId="7A90EF60" w:rsidR="00677D8B" w:rsidRPr="00CE0471" w:rsidRDefault="00677D8B" w:rsidP="00677D8B">
      <w:pPr>
        <w:autoSpaceDE w:val="0"/>
        <w:autoSpaceDN w:val="0"/>
        <w:ind w:left="28" w:hanging="28"/>
        <w:jc w:val="center"/>
        <w:outlineLvl w:val="1"/>
        <w:rPr>
          <w:rFonts w:eastAsia="Times New Roman"/>
          <w:b/>
          <w:bCs/>
          <w:color w:val="0F4761"/>
          <w:kern w:val="0"/>
          <w:sz w:val="24"/>
          <w:szCs w:val="24"/>
          <w:lang w:eastAsia="en-US"/>
        </w:rPr>
      </w:pPr>
      <w:r w:rsidRPr="00893010">
        <w:rPr>
          <w:rFonts w:eastAsia="Times New Roman"/>
          <w:b/>
          <w:bCs/>
          <w:kern w:val="0"/>
          <w:sz w:val="24"/>
          <w:szCs w:val="24"/>
          <w:u w:val="single"/>
          <w:lang w:eastAsia="en-US"/>
        </w:rPr>
        <w:t>General R&amp;D Projects</w:t>
      </w:r>
    </w:p>
    <w:p w14:paraId="5F5FCB62" w14:textId="77777777" w:rsidR="00677D8B" w:rsidRPr="00CE0471" w:rsidRDefault="00677D8B" w:rsidP="00677D8B">
      <w:pPr>
        <w:widowControl/>
        <w:spacing w:line="276" w:lineRule="auto"/>
        <w:jc w:val="left"/>
        <w:rPr>
          <w:rFonts w:ascii="Aptos" w:eastAsia="等线" w:hAnsi="Aptos"/>
          <w:sz w:val="24"/>
          <w:szCs w:val="24"/>
        </w:rPr>
      </w:pPr>
    </w:p>
    <w:bookmarkEnd w:id="1"/>
    <w:p w14:paraId="1B13E284" w14:textId="77777777" w:rsidR="003E0B4F" w:rsidRPr="00BF180C" w:rsidRDefault="003E0B4F" w:rsidP="00677D8B">
      <w:pPr>
        <w:spacing w:before="120" w:line="440" w:lineRule="exact"/>
        <w:ind w:right="29"/>
        <w:rPr>
          <w:rFonts w:eastAsia="楷体_GB2312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3E0B4F" w:rsidRPr="00BF180C" w14:paraId="288AA16F" w14:textId="77777777" w:rsidTr="00943CD5">
        <w:tc>
          <w:tcPr>
            <w:tcW w:w="9639" w:type="dxa"/>
            <w:shd w:val="clear" w:color="auto" w:fill="auto"/>
          </w:tcPr>
          <w:p w14:paraId="64E5B57F" w14:textId="77777777" w:rsidR="003E0B4F" w:rsidRPr="00BF180C" w:rsidRDefault="003E0B4F" w:rsidP="00986671">
            <w:pPr>
              <w:rPr>
                <w:u w:val="single"/>
                <w:lang w:val="en-HK"/>
              </w:rPr>
            </w:pPr>
            <w:r w:rsidRPr="00BF180C">
              <w:rPr>
                <w:u w:val="single"/>
                <w:lang w:val="en-HK"/>
              </w:rPr>
              <w:t>Important Notes:</w:t>
            </w:r>
          </w:p>
          <w:p w14:paraId="5B70B748" w14:textId="77777777" w:rsidR="001C49A6" w:rsidRPr="001C49A6" w:rsidRDefault="001C49A6" w:rsidP="00724C4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  <w:lang w:val="en-HK"/>
              </w:rPr>
            </w:pPr>
            <w:r w:rsidRPr="001C49A6">
              <w:rPr>
                <w:rFonts w:ascii="Times New Roman" w:hAnsi="Times New Roman"/>
                <w:lang w:val="en-HK"/>
              </w:rPr>
              <w:t>Each applicant </w:t>
            </w:r>
            <w:r>
              <w:rPr>
                <w:rFonts w:ascii="Times New Roman" w:hAnsi="Times New Roman"/>
                <w:lang w:val="en-HK"/>
              </w:rPr>
              <w:t>is entitled</w:t>
            </w:r>
            <w:r w:rsidRPr="001C49A6">
              <w:rPr>
                <w:rFonts w:ascii="Times New Roman" w:hAnsi="Times New Roman"/>
                <w:lang w:val="en-HK"/>
              </w:rPr>
              <w:t xml:space="preserve"> to receive </w:t>
            </w:r>
            <w:r>
              <w:rPr>
                <w:rFonts w:ascii="Times New Roman" w:hAnsi="Times New Roman"/>
                <w:lang w:val="en-HK"/>
              </w:rPr>
              <w:t xml:space="preserve">only one </w:t>
            </w:r>
            <w:r w:rsidR="0033159F" w:rsidRPr="0033159F">
              <w:rPr>
                <w:rFonts w:ascii="Times New Roman" w:hAnsi="Times New Roman"/>
                <w:lang w:val="en-HK"/>
              </w:rPr>
              <w:t>General R&amp;D Project</w:t>
            </w:r>
            <w:r w:rsidR="0033159F" w:rsidRPr="001C49A6">
              <w:rPr>
                <w:rFonts w:ascii="Times New Roman" w:hAnsi="Times New Roman"/>
                <w:lang w:val="en-HK"/>
              </w:rPr>
              <w:t xml:space="preserve"> </w:t>
            </w:r>
            <w:r w:rsidRPr="001C49A6">
              <w:rPr>
                <w:rFonts w:ascii="Times New Roman" w:hAnsi="Times New Roman"/>
                <w:lang w:val="en-HK"/>
              </w:rPr>
              <w:t>under th</w:t>
            </w:r>
            <w:r>
              <w:rPr>
                <w:rFonts w:ascii="Times New Roman" w:hAnsi="Times New Roman"/>
                <w:lang w:val="en-HK"/>
              </w:rPr>
              <w:t xml:space="preserve">e </w:t>
            </w:r>
            <w:r w:rsidR="00106AA5" w:rsidRPr="00106AA5">
              <w:rPr>
                <w:rFonts w:ascii="Times New Roman" w:hAnsi="Times New Roman"/>
                <w:lang w:val="en-HK"/>
              </w:rPr>
              <w:t>1+1+1 CUHK-CUHK(SZ)-GDST Joint Collaboration Fund</w:t>
            </w:r>
            <w:r w:rsidR="00106AA5">
              <w:rPr>
                <w:rFonts w:ascii="Times New Roman" w:hAnsi="Times New Roman"/>
                <w:lang w:val="en-HK"/>
              </w:rPr>
              <w:t>.</w:t>
            </w:r>
          </w:p>
          <w:p w14:paraId="0E341F73" w14:textId="607485EF" w:rsidR="003E0B4F" w:rsidRPr="00BF180C" w:rsidRDefault="00ED0B2E" w:rsidP="00587CE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  <w:lang w:val="en-HK"/>
              </w:rPr>
            </w:pPr>
            <w:r>
              <w:rPr>
                <w:rFonts w:ascii="Times New Roman" w:hAnsi="Times New Roman"/>
                <w:lang w:val="en-HK"/>
              </w:rPr>
              <w:t>C</w:t>
            </w:r>
            <w:r w:rsidR="003E0B4F" w:rsidRPr="00BF180C">
              <w:rPr>
                <w:rFonts w:ascii="Times New Roman" w:hAnsi="Times New Roman"/>
                <w:lang w:val="en-HK"/>
              </w:rPr>
              <w:t>ompleted application form</w:t>
            </w:r>
            <w:r w:rsidR="008B4F29">
              <w:rPr>
                <w:rFonts w:ascii="Times New Roman" w:hAnsi="Times New Roman"/>
                <w:lang w:val="en-HK"/>
              </w:rPr>
              <w:t>, CVs and</w:t>
            </w:r>
            <w:r>
              <w:rPr>
                <w:rFonts w:ascii="Times New Roman" w:hAnsi="Times New Roman"/>
                <w:lang w:val="en-HK"/>
              </w:rPr>
              <w:t xml:space="preserve"> </w:t>
            </w:r>
            <w:r w:rsidRPr="00ED0B2E">
              <w:rPr>
                <w:rFonts w:ascii="Times New Roman" w:hAnsi="Times New Roman"/>
                <w:lang w:val="en-HK"/>
              </w:rPr>
              <w:t xml:space="preserve">the required </w:t>
            </w:r>
            <w:r w:rsidR="00675493">
              <w:rPr>
                <w:rFonts w:ascii="Times New Roman" w:hAnsi="Times New Roman"/>
                <w:lang w:val="en-HK"/>
              </w:rPr>
              <w:t xml:space="preserve">support </w:t>
            </w:r>
            <w:r w:rsidR="00A42D0E">
              <w:rPr>
                <w:rFonts w:ascii="Times New Roman" w:hAnsi="Times New Roman"/>
                <w:lang w:val="en-HK"/>
              </w:rPr>
              <w:t>documents</w:t>
            </w:r>
            <w:r w:rsidRPr="00D05ED9">
              <w:rPr>
                <w:rFonts w:ascii="Times New Roman" w:hAnsi="Times New Roman"/>
                <w:lang w:val="en-HK"/>
              </w:rPr>
              <w:t xml:space="preserve"> </w:t>
            </w:r>
            <w:r w:rsidR="003E0B4F" w:rsidRPr="00BF180C">
              <w:rPr>
                <w:rFonts w:ascii="Times New Roman" w:hAnsi="Times New Roman"/>
                <w:lang w:val="en-HK"/>
              </w:rPr>
              <w:t xml:space="preserve">should </w:t>
            </w:r>
            <w:r w:rsidR="009B3B66" w:rsidRPr="00BF180C">
              <w:rPr>
                <w:rFonts w:ascii="Times New Roman" w:hAnsi="Times New Roman"/>
                <w:lang w:val="en-HK"/>
              </w:rPr>
              <w:t xml:space="preserve">be </w:t>
            </w:r>
            <w:r w:rsidR="003E0B4F" w:rsidRPr="00BF180C">
              <w:rPr>
                <w:rFonts w:ascii="Times New Roman" w:hAnsi="Times New Roman"/>
                <w:lang w:val="en-HK"/>
              </w:rPr>
              <w:t>submit</w:t>
            </w:r>
            <w:r w:rsidR="009B3B66" w:rsidRPr="00BF180C">
              <w:rPr>
                <w:rFonts w:ascii="Times New Roman" w:hAnsi="Times New Roman"/>
                <w:lang w:val="en-HK"/>
              </w:rPr>
              <w:t>ted</w:t>
            </w:r>
            <w:r w:rsidR="003E0B4F" w:rsidRPr="00BF180C">
              <w:rPr>
                <w:rFonts w:ascii="Times New Roman" w:hAnsi="Times New Roman"/>
                <w:lang w:val="en-HK"/>
              </w:rPr>
              <w:t xml:space="preserve"> </w:t>
            </w:r>
            <w:r w:rsidR="003677CF" w:rsidRPr="005C2F45">
              <w:rPr>
                <w:rFonts w:ascii="Times New Roman" w:hAnsi="Times New Roman"/>
                <w:lang w:val="en-HK"/>
              </w:rPr>
              <w:t xml:space="preserve">to </w:t>
            </w:r>
            <w:r w:rsidR="00D05ED9" w:rsidRPr="00A93932">
              <w:rPr>
                <w:rFonts w:ascii="Times New Roman" w:hAnsi="Times New Roman"/>
                <w:u w:val="single"/>
                <w:lang w:val="en-HK"/>
              </w:rPr>
              <w:t>wlng@cuhk.edu.hk and wangyiqing@cuhk.edu.cn</w:t>
            </w:r>
            <w:r w:rsidR="00D05ED9" w:rsidRPr="00E5149E">
              <w:t xml:space="preserve"> </w:t>
            </w:r>
            <w:r w:rsidR="003E0B4F" w:rsidRPr="00E5149E">
              <w:rPr>
                <w:rFonts w:ascii="Times New Roman" w:hAnsi="Times New Roman"/>
                <w:lang w:val="en-HK"/>
              </w:rPr>
              <w:t xml:space="preserve">by </w:t>
            </w:r>
            <w:r w:rsidR="003B7757" w:rsidRPr="00893010">
              <w:rPr>
                <w:rFonts w:ascii="Times New Roman" w:hAnsi="Times New Roman"/>
                <w:lang w:val="en-HK"/>
              </w:rPr>
              <w:t>5</w:t>
            </w:r>
            <w:r w:rsidR="00CD1004" w:rsidRPr="00893010">
              <w:rPr>
                <w:rFonts w:ascii="Times New Roman" w:hAnsi="Times New Roman"/>
                <w:lang w:val="en-HK"/>
              </w:rPr>
              <w:t>p.m.</w:t>
            </w:r>
            <w:r w:rsidR="003B7757" w:rsidRPr="00893010">
              <w:rPr>
                <w:rFonts w:ascii="Times New Roman" w:hAnsi="Times New Roman"/>
                <w:lang w:val="en-HK"/>
              </w:rPr>
              <w:t xml:space="preserve"> on </w:t>
            </w:r>
            <w:r w:rsidR="00557E00" w:rsidRPr="00893010">
              <w:rPr>
                <w:rFonts w:ascii="Times New Roman" w:hAnsi="Times New Roman"/>
              </w:rPr>
              <w:t>12 December</w:t>
            </w:r>
            <w:r w:rsidR="004A6456" w:rsidRPr="00893010">
              <w:rPr>
                <w:rFonts w:ascii="Times New Roman" w:hAnsi="Times New Roman"/>
                <w:lang w:val="en-HK"/>
              </w:rPr>
              <w:t xml:space="preserve"> </w:t>
            </w:r>
            <w:r w:rsidR="003B7757" w:rsidRPr="00893010">
              <w:rPr>
                <w:rFonts w:ascii="Times New Roman" w:hAnsi="Times New Roman"/>
                <w:lang w:val="en-HK"/>
              </w:rPr>
              <w:t>2024</w:t>
            </w:r>
            <w:r w:rsidR="003E0B4F" w:rsidRPr="00E5149E">
              <w:rPr>
                <w:rFonts w:ascii="Times New Roman" w:hAnsi="Times New Roman"/>
                <w:lang w:val="en-HK"/>
              </w:rPr>
              <w:t>.</w:t>
            </w:r>
            <w:r w:rsidR="003E0B4F" w:rsidRPr="00BF180C">
              <w:rPr>
                <w:rFonts w:ascii="Times New Roman" w:hAnsi="Times New Roman"/>
                <w:lang w:val="en-HK"/>
              </w:rPr>
              <w:t xml:space="preserve"> </w:t>
            </w:r>
          </w:p>
          <w:p w14:paraId="00A72D89" w14:textId="77777777" w:rsidR="003677CF" w:rsidRPr="00BF180C" w:rsidRDefault="003677CF" w:rsidP="009866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HK"/>
              </w:rPr>
            </w:pPr>
          </w:p>
        </w:tc>
      </w:tr>
    </w:tbl>
    <w:p w14:paraId="695FEFCC" w14:textId="77777777" w:rsidR="00451FC8" w:rsidRDefault="000A12A7" w:rsidP="003E0B4F">
      <w:pPr>
        <w:spacing w:before="120" w:line="440" w:lineRule="exact"/>
        <w:ind w:right="29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</w:t>
      </w:r>
    </w:p>
    <w:p w14:paraId="207F4D99" w14:textId="77777777" w:rsidR="00943CD5" w:rsidRPr="00943CD5" w:rsidRDefault="00943CD5" w:rsidP="00943CD5">
      <w:pPr>
        <w:widowControl/>
        <w:numPr>
          <w:ilvl w:val="0"/>
          <w:numId w:val="31"/>
        </w:numPr>
        <w:snapToGrid w:val="0"/>
        <w:spacing w:after="120" w:line="276" w:lineRule="auto"/>
        <w:ind w:left="851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Project Team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841"/>
        <w:gridCol w:w="1842"/>
        <w:gridCol w:w="1425"/>
        <w:gridCol w:w="1380"/>
        <w:gridCol w:w="30"/>
        <w:gridCol w:w="992"/>
      </w:tblGrid>
      <w:tr w:rsidR="00943CD5" w:rsidRPr="000D0C36" w14:paraId="384AAE3A" w14:textId="77777777" w:rsidTr="00943CD5">
        <w:trPr>
          <w:trHeight w:val="515"/>
        </w:trPr>
        <w:tc>
          <w:tcPr>
            <w:tcW w:w="9639" w:type="dxa"/>
            <w:gridSpan w:val="7"/>
            <w:shd w:val="clear" w:color="auto" w:fill="auto"/>
          </w:tcPr>
          <w:p w14:paraId="4ED0B8B4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b/>
                <w:kern w:val="0"/>
                <w:sz w:val="22"/>
                <w:szCs w:val="22"/>
                <w:lang w:eastAsia="en-US"/>
              </w:rPr>
              <w:t>Principal Investigator (PI) in CUHK</w:t>
            </w:r>
          </w:p>
        </w:tc>
      </w:tr>
      <w:tr w:rsidR="00943CD5" w:rsidRPr="000D0C36" w14:paraId="4DDA733F" w14:textId="77777777" w:rsidTr="00943CD5">
        <w:trPr>
          <w:trHeight w:val="440"/>
        </w:trPr>
        <w:tc>
          <w:tcPr>
            <w:tcW w:w="2127" w:type="dxa"/>
            <w:shd w:val="clear" w:color="auto" w:fill="auto"/>
          </w:tcPr>
          <w:p w14:paraId="240AC2EF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Full </w:t>
            </w:r>
            <w:r w:rsidRPr="000D0C36">
              <w:rPr>
                <w:spacing w:val="-4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842" w:type="dxa"/>
            <w:shd w:val="clear" w:color="auto" w:fill="auto"/>
          </w:tcPr>
          <w:p w14:paraId="4BE518D3" w14:textId="77777777" w:rsidR="00943CD5" w:rsidRPr="000D0C36" w:rsidRDefault="00943CD5" w:rsidP="009D6F0A">
            <w:pPr>
              <w:autoSpaceDE w:val="0"/>
              <w:autoSpaceDN w:val="0"/>
              <w:spacing w:before="87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EF633DD" w14:textId="77777777" w:rsidR="00943CD5" w:rsidRPr="000D0C36" w:rsidRDefault="00943CD5" w:rsidP="00677D8B">
            <w:pPr>
              <w:autoSpaceDE w:val="0"/>
              <w:autoSpaceDN w:val="0"/>
              <w:spacing w:before="87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>Staff ID</w:t>
            </w:r>
          </w:p>
        </w:tc>
        <w:tc>
          <w:tcPr>
            <w:tcW w:w="1425" w:type="dxa"/>
            <w:shd w:val="clear" w:color="auto" w:fill="auto"/>
          </w:tcPr>
          <w:p w14:paraId="36307DA0" w14:textId="77777777" w:rsidR="00943CD5" w:rsidRPr="000D0C36" w:rsidRDefault="00943CD5" w:rsidP="009D6F0A">
            <w:pPr>
              <w:autoSpaceDE w:val="0"/>
              <w:autoSpaceDN w:val="0"/>
              <w:spacing w:before="87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7D5042E1" w14:textId="77777777" w:rsidR="00943CD5" w:rsidRPr="000D0C36" w:rsidRDefault="00943CD5" w:rsidP="009D6F0A">
            <w:pPr>
              <w:autoSpaceDE w:val="0"/>
              <w:autoSpaceDN w:val="0"/>
              <w:spacing w:before="87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Gender</w:t>
            </w:r>
          </w:p>
        </w:tc>
        <w:tc>
          <w:tcPr>
            <w:tcW w:w="992" w:type="dxa"/>
            <w:shd w:val="clear" w:color="auto" w:fill="auto"/>
          </w:tcPr>
          <w:p w14:paraId="0B22B730" w14:textId="77777777" w:rsidR="00943CD5" w:rsidRPr="000D0C36" w:rsidRDefault="00943CD5" w:rsidP="009D6F0A">
            <w:pPr>
              <w:autoSpaceDE w:val="0"/>
              <w:autoSpaceDN w:val="0"/>
              <w:spacing w:before="87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6117C63D" w14:textId="77777777" w:rsidTr="00943CD5">
        <w:trPr>
          <w:trHeight w:val="440"/>
        </w:trPr>
        <w:tc>
          <w:tcPr>
            <w:tcW w:w="2127" w:type="dxa"/>
            <w:shd w:val="clear" w:color="auto" w:fill="auto"/>
          </w:tcPr>
          <w:p w14:paraId="50840450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>Academic Title</w:t>
            </w:r>
          </w:p>
        </w:tc>
        <w:tc>
          <w:tcPr>
            <w:tcW w:w="1842" w:type="dxa"/>
            <w:shd w:val="clear" w:color="auto" w:fill="auto"/>
          </w:tcPr>
          <w:p w14:paraId="73A65563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8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F26BF7C" w14:textId="77777777" w:rsidR="00943CD5" w:rsidRPr="000D0C36" w:rsidRDefault="00677D8B" w:rsidP="00677D8B">
            <w:pPr>
              <w:autoSpaceDE w:val="0"/>
              <w:autoSpaceDN w:val="0"/>
              <w:spacing w:before="81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Faculty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>/</w:t>
            </w:r>
            <w:r>
              <w:rPr>
                <w:rFonts w:hint="eastAsia"/>
                <w:kern w:val="0"/>
                <w:sz w:val="22"/>
                <w:szCs w:val="22"/>
              </w:rPr>
              <w:t>Department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C8CD017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8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6E89CD2A" w14:textId="77777777" w:rsidTr="00943CD5">
        <w:trPr>
          <w:trHeight w:val="440"/>
        </w:trPr>
        <w:tc>
          <w:tcPr>
            <w:tcW w:w="2127" w:type="dxa"/>
            <w:shd w:val="clear" w:color="auto" w:fill="auto"/>
          </w:tcPr>
          <w:p w14:paraId="681D01BA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7"/>
              <w:jc w:val="center"/>
              <w:rPr>
                <w:spacing w:val="-2"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 xml:space="preserve">Name of </w:t>
            </w:r>
            <w:r w:rsidR="000A12A7">
              <w:rPr>
                <w:spacing w:val="-2"/>
                <w:kern w:val="0"/>
                <w:sz w:val="22"/>
                <w:szCs w:val="22"/>
                <w:lang w:eastAsia="en-US"/>
              </w:rPr>
              <w:t>C</w:t>
            </w: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 xml:space="preserve">ontact </w:t>
            </w:r>
            <w:r w:rsidR="000A12A7">
              <w:rPr>
                <w:spacing w:val="-2"/>
                <w:kern w:val="0"/>
                <w:sz w:val="22"/>
                <w:szCs w:val="22"/>
                <w:lang w:eastAsia="en-US"/>
              </w:rPr>
              <w:t>P</w:t>
            </w: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erson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3BD8282B" w14:textId="77777777" w:rsidR="00943CD5" w:rsidRPr="000D0C36" w:rsidRDefault="00943CD5" w:rsidP="009D6F0A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5F7E0D82" w14:textId="77777777" w:rsidTr="00943CD5">
        <w:trPr>
          <w:trHeight w:val="440"/>
        </w:trPr>
        <w:tc>
          <w:tcPr>
            <w:tcW w:w="2127" w:type="dxa"/>
            <w:shd w:val="clear" w:color="auto" w:fill="auto"/>
          </w:tcPr>
          <w:p w14:paraId="3790B267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Tel.</w:t>
            </w:r>
          </w:p>
        </w:tc>
        <w:tc>
          <w:tcPr>
            <w:tcW w:w="1842" w:type="dxa"/>
            <w:shd w:val="clear" w:color="auto" w:fill="auto"/>
          </w:tcPr>
          <w:p w14:paraId="4518F3DB" w14:textId="77777777" w:rsidR="00943CD5" w:rsidRPr="000D0C36" w:rsidRDefault="00943CD5" w:rsidP="009D6F0A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94FFB9D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8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3C7494D2" w14:textId="77777777" w:rsidR="00943CD5" w:rsidRPr="000D0C36" w:rsidRDefault="00943CD5" w:rsidP="009D6F0A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0427B85D" w14:textId="77777777" w:rsidTr="00943CD5">
        <w:trPr>
          <w:trHeight w:val="515"/>
        </w:trPr>
        <w:tc>
          <w:tcPr>
            <w:tcW w:w="9639" w:type="dxa"/>
            <w:gridSpan w:val="7"/>
            <w:shd w:val="clear" w:color="auto" w:fill="auto"/>
          </w:tcPr>
          <w:p w14:paraId="01D93089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b/>
                <w:kern w:val="0"/>
                <w:sz w:val="22"/>
                <w:szCs w:val="22"/>
                <w:lang w:eastAsia="en-US"/>
              </w:rPr>
              <w:t>Principal Investigator (PI) in CUHK</w:t>
            </w:r>
            <w:r w:rsidR="00455E15">
              <w:rPr>
                <w:b/>
                <w:kern w:val="0"/>
                <w:sz w:val="22"/>
                <w:szCs w:val="22"/>
                <w:lang w:eastAsia="en-US"/>
              </w:rPr>
              <w:t>(</w:t>
            </w:r>
            <w:r w:rsidRPr="000D0C36">
              <w:rPr>
                <w:b/>
                <w:kern w:val="0"/>
                <w:sz w:val="22"/>
                <w:szCs w:val="22"/>
                <w:lang w:eastAsia="en-US"/>
              </w:rPr>
              <w:t>SZ</w:t>
            </w:r>
            <w:r w:rsidR="00455E15">
              <w:rPr>
                <w:b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43CD5" w:rsidRPr="000D0C36" w14:paraId="63C40C4E" w14:textId="77777777" w:rsidTr="00943CD5">
        <w:trPr>
          <w:trHeight w:val="515"/>
        </w:trPr>
        <w:tc>
          <w:tcPr>
            <w:tcW w:w="2127" w:type="dxa"/>
            <w:shd w:val="clear" w:color="auto" w:fill="auto"/>
          </w:tcPr>
          <w:p w14:paraId="02D86AEF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>Full Name</w:t>
            </w:r>
          </w:p>
        </w:tc>
        <w:tc>
          <w:tcPr>
            <w:tcW w:w="1842" w:type="dxa"/>
            <w:shd w:val="clear" w:color="auto" w:fill="auto"/>
          </w:tcPr>
          <w:p w14:paraId="438AFE33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646BBA1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</w:rPr>
            </w:pPr>
            <w:r w:rsidRPr="000D0C36">
              <w:rPr>
                <w:kern w:val="0"/>
                <w:sz w:val="22"/>
                <w:szCs w:val="22"/>
              </w:rPr>
              <w:t>Staff ID</w:t>
            </w:r>
          </w:p>
        </w:tc>
        <w:tc>
          <w:tcPr>
            <w:tcW w:w="1425" w:type="dxa"/>
            <w:shd w:val="clear" w:color="auto" w:fill="auto"/>
          </w:tcPr>
          <w:p w14:paraId="2298F5EB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shd w:val="clear" w:color="auto" w:fill="auto"/>
          </w:tcPr>
          <w:p w14:paraId="611EF776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>Gender</w:t>
            </w:r>
          </w:p>
        </w:tc>
        <w:tc>
          <w:tcPr>
            <w:tcW w:w="1022" w:type="dxa"/>
            <w:gridSpan w:val="2"/>
            <w:shd w:val="clear" w:color="auto" w:fill="auto"/>
          </w:tcPr>
          <w:p w14:paraId="7C084174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58CC0411" w14:textId="77777777" w:rsidTr="00943CD5">
        <w:trPr>
          <w:trHeight w:val="515"/>
        </w:trPr>
        <w:tc>
          <w:tcPr>
            <w:tcW w:w="2127" w:type="dxa"/>
            <w:shd w:val="clear" w:color="auto" w:fill="auto"/>
          </w:tcPr>
          <w:p w14:paraId="7318EE44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>Academic Title</w:t>
            </w:r>
          </w:p>
        </w:tc>
        <w:tc>
          <w:tcPr>
            <w:tcW w:w="1842" w:type="dxa"/>
            <w:shd w:val="clear" w:color="auto" w:fill="auto"/>
          </w:tcPr>
          <w:p w14:paraId="1E79900E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8982B8C" w14:textId="6EFD0D2F" w:rsidR="00943CD5" w:rsidRPr="000D0C36" w:rsidRDefault="00F24357" w:rsidP="005A66B7">
            <w:pPr>
              <w:autoSpaceDE w:val="0"/>
              <w:autoSpaceDN w:val="0"/>
              <w:spacing w:before="99"/>
              <w:jc w:val="center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</w:rPr>
              <w:t>School</w:t>
            </w:r>
            <w:r w:rsidR="00677D8B" w:rsidRPr="000D0C36">
              <w:rPr>
                <w:kern w:val="0"/>
                <w:sz w:val="22"/>
                <w:szCs w:val="22"/>
                <w:lang w:eastAsia="en-US"/>
              </w:rPr>
              <w:t>/</w:t>
            </w:r>
            <w:r>
              <w:rPr>
                <w:kern w:val="0"/>
                <w:sz w:val="22"/>
                <w:szCs w:val="22"/>
              </w:rPr>
              <w:t>Unit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40CB781F" w14:textId="77777777" w:rsidR="00943CD5" w:rsidRPr="000D0C36" w:rsidRDefault="00943CD5" w:rsidP="009D6F0A">
            <w:pPr>
              <w:autoSpaceDE w:val="0"/>
              <w:autoSpaceDN w:val="0"/>
              <w:spacing w:before="99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00EC6B9C" w14:textId="77777777" w:rsidTr="00943CD5">
        <w:trPr>
          <w:trHeight w:val="515"/>
        </w:trPr>
        <w:tc>
          <w:tcPr>
            <w:tcW w:w="2130" w:type="dxa"/>
            <w:shd w:val="clear" w:color="auto" w:fill="auto"/>
          </w:tcPr>
          <w:p w14:paraId="25C4F2F8" w14:textId="77777777" w:rsidR="00943CD5" w:rsidRPr="000D0C36" w:rsidRDefault="00943CD5" w:rsidP="00943CD5">
            <w:pPr>
              <w:autoSpaceDE w:val="0"/>
              <w:autoSpaceDN w:val="0"/>
              <w:spacing w:before="81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 xml:space="preserve">Name of </w:t>
            </w:r>
            <w:r w:rsidR="000A12A7">
              <w:rPr>
                <w:spacing w:val="-2"/>
                <w:kern w:val="0"/>
                <w:sz w:val="22"/>
                <w:szCs w:val="22"/>
                <w:lang w:eastAsia="en-US"/>
              </w:rPr>
              <w:t>C</w:t>
            </w: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 xml:space="preserve">ontact </w:t>
            </w:r>
            <w:r w:rsidR="004A6456">
              <w:rPr>
                <w:spacing w:val="-2"/>
                <w:kern w:val="0"/>
                <w:sz w:val="22"/>
                <w:szCs w:val="22"/>
                <w:lang w:eastAsia="en-US"/>
              </w:rPr>
              <w:t>P</w:t>
            </w: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erson</w:t>
            </w:r>
          </w:p>
        </w:tc>
        <w:tc>
          <w:tcPr>
            <w:tcW w:w="7509" w:type="dxa"/>
            <w:gridSpan w:val="6"/>
            <w:shd w:val="clear" w:color="auto" w:fill="auto"/>
          </w:tcPr>
          <w:p w14:paraId="0FA9D210" w14:textId="77777777" w:rsidR="00943CD5" w:rsidRPr="000D0C36" w:rsidRDefault="00943CD5" w:rsidP="00943CD5">
            <w:pPr>
              <w:autoSpaceDE w:val="0"/>
              <w:autoSpaceDN w:val="0"/>
              <w:spacing w:before="99"/>
              <w:jc w:val="left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943CD5" w:rsidRPr="000D0C36" w14:paraId="1AFE0927" w14:textId="77777777" w:rsidTr="00943CD5">
        <w:trPr>
          <w:trHeight w:val="440"/>
        </w:trPr>
        <w:tc>
          <w:tcPr>
            <w:tcW w:w="2127" w:type="dxa"/>
            <w:shd w:val="clear" w:color="auto" w:fill="auto"/>
          </w:tcPr>
          <w:p w14:paraId="08E8F134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7"/>
              <w:jc w:val="center"/>
              <w:rPr>
                <w:spacing w:val="-2"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Tel.</w:t>
            </w:r>
          </w:p>
        </w:tc>
        <w:tc>
          <w:tcPr>
            <w:tcW w:w="1842" w:type="dxa"/>
            <w:shd w:val="clear" w:color="auto" w:fill="auto"/>
          </w:tcPr>
          <w:p w14:paraId="6B7A0DD6" w14:textId="77777777" w:rsidR="00943CD5" w:rsidRPr="000D0C36" w:rsidRDefault="00943CD5" w:rsidP="009D6F0A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471CE0E" w14:textId="77777777" w:rsidR="00943CD5" w:rsidRPr="000D0C36" w:rsidRDefault="00943CD5" w:rsidP="009D6F0A">
            <w:pPr>
              <w:autoSpaceDE w:val="0"/>
              <w:autoSpaceDN w:val="0"/>
              <w:spacing w:before="81"/>
              <w:ind w:left="78"/>
              <w:jc w:val="center"/>
              <w:rPr>
                <w:spacing w:val="-2"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CFAC254" w14:textId="77777777" w:rsidR="00943CD5" w:rsidRPr="000D0C36" w:rsidRDefault="00943CD5" w:rsidP="009D6F0A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1EB1E194" w14:textId="77777777" w:rsidR="00451FC8" w:rsidRPr="00BF180C" w:rsidRDefault="00451FC8" w:rsidP="00FC3AAD">
      <w:pPr>
        <w:spacing w:line="360" w:lineRule="auto"/>
        <w:ind w:right="29"/>
        <w:rPr>
          <w:rFonts w:eastAsia="楷体_GB2312"/>
          <w:b/>
          <w:sz w:val="32"/>
          <w:u w:val="single"/>
        </w:rPr>
      </w:pPr>
    </w:p>
    <w:p w14:paraId="2927BE63" w14:textId="77777777" w:rsidR="003231A9" w:rsidRDefault="003231A9" w:rsidP="00FC3AAD">
      <w:pPr>
        <w:spacing w:line="360" w:lineRule="auto"/>
        <w:ind w:right="29"/>
        <w:rPr>
          <w:rFonts w:eastAsia="楷体_GB2312"/>
          <w:b/>
          <w:sz w:val="20"/>
          <w:u w:val="single"/>
        </w:rPr>
      </w:pPr>
    </w:p>
    <w:p w14:paraId="74BFAAB6" w14:textId="77777777" w:rsidR="00451FC8" w:rsidRDefault="00451FC8" w:rsidP="00FC3AAD">
      <w:pPr>
        <w:spacing w:line="360" w:lineRule="auto"/>
        <w:ind w:right="29"/>
        <w:rPr>
          <w:rFonts w:eastAsia="楷体_GB2312"/>
          <w:b/>
          <w:sz w:val="20"/>
          <w:u w:val="single"/>
        </w:rPr>
      </w:pPr>
    </w:p>
    <w:p w14:paraId="780504A5" w14:textId="77777777" w:rsidR="00451FC8" w:rsidRPr="00BF180C" w:rsidRDefault="00451FC8" w:rsidP="00FC3AAD">
      <w:pPr>
        <w:spacing w:line="360" w:lineRule="auto"/>
        <w:ind w:right="29"/>
        <w:rPr>
          <w:rFonts w:eastAsia="楷体_GB2312"/>
          <w:b/>
          <w:sz w:val="20"/>
          <w:u w:val="single"/>
        </w:rPr>
      </w:pPr>
    </w:p>
    <w:p w14:paraId="739029F2" w14:textId="77777777" w:rsidR="00857F29" w:rsidRPr="00BF180C" w:rsidRDefault="00451FC8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851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br w:type="page"/>
      </w:r>
      <w:r w:rsidR="00943CD5">
        <w:rPr>
          <w:b/>
          <w:kern w:val="0"/>
          <w:sz w:val="24"/>
          <w:szCs w:val="24"/>
        </w:rPr>
        <w:lastRenderedPageBreak/>
        <w:t>Pr</w:t>
      </w:r>
      <w:r w:rsidR="00667086">
        <w:rPr>
          <w:b/>
          <w:kern w:val="0"/>
          <w:sz w:val="24"/>
          <w:szCs w:val="24"/>
        </w:rPr>
        <w:t>oposed Project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795"/>
        <w:gridCol w:w="3859"/>
      </w:tblGrid>
      <w:tr w:rsidR="00CE6D07" w:rsidRPr="000D0C36" w14:paraId="0B50CEFF" w14:textId="77777777" w:rsidTr="006A3ECF">
        <w:trPr>
          <w:trHeight w:val="514"/>
        </w:trPr>
        <w:tc>
          <w:tcPr>
            <w:tcW w:w="9639" w:type="dxa"/>
            <w:gridSpan w:val="3"/>
            <w:shd w:val="clear" w:color="auto" w:fill="auto"/>
          </w:tcPr>
          <w:p w14:paraId="7CA61A6D" w14:textId="77777777" w:rsidR="003225EA" w:rsidRPr="000D0C36" w:rsidRDefault="003225EA" w:rsidP="00AE545C">
            <w:pPr>
              <w:autoSpaceDE w:val="0"/>
              <w:autoSpaceDN w:val="0"/>
              <w:spacing w:before="99"/>
              <w:ind w:left="77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b/>
                <w:kern w:val="0"/>
                <w:sz w:val="22"/>
                <w:szCs w:val="22"/>
                <w:lang w:eastAsia="en-US"/>
              </w:rPr>
              <w:t xml:space="preserve">Project </w:t>
            </w:r>
            <w:r w:rsidR="00455E15">
              <w:rPr>
                <w:b/>
                <w:spacing w:val="-2"/>
                <w:kern w:val="0"/>
                <w:sz w:val="22"/>
                <w:szCs w:val="22"/>
                <w:lang w:eastAsia="en-US"/>
              </w:rPr>
              <w:t>I</w:t>
            </w:r>
            <w:r w:rsidRPr="000D0C36">
              <w:rPr>
                <w:b/>
                <w:spacing w:val="-2"/>
                <w:kern w:val="0"/>
                <w:sz w:val="22"/>
                <w:szCs w:val="22"/>
                <w:lang w:eastAsia="en-US"/>
              </w:rPr>
              <w:t>nformation</w:t>
            </w:r>
          </w:p>
        </w:tc>
      </w:tr>
      <w:tr w:rsidR="00CE6D07" w:rsidRPr="000D0C36" w14:paraId="1FB4C7F6" w14:textId="77777777" w:rsidTr="006A3ECF">
        <w:trPr>
          <w:trHeight w:val="440"/>
        </w:trPr>
        <w:tc>
          <w:tcPr>
            <w:tcW w:w="1985" w:type="dxa"/>
            <w:shd w:val="clear" w:color="auto" w:fill="auto"/>
          </w:tcPr>
          <w:p w14:paraId="3621C8CE" w14:textId="77777777" w:rsidR="003225EA" w:rsidRPr="000D0C36" w:rsidRDefault="003225EA" w:rsidP="00AE545C">
            <w:pPr>
              <w:autoSpaceDE w:val="0"/>
              <w:autoSpaceDN w:val="0"/>
              <w:spacing w:before="82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Project </w:t>
            </w:r>
            <w:r w:rsidR="00455E15">
              <w:rPr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itle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49215B34" w14:textId="77777777" w:rsidR="003225EA" w:rsidRPr="000D0C36" w:rsidRDefault="003225EA" w:rsidP="00AE545C">
            <w:pPr>
              <w:autoSpaceDE w:val="0"/>
              <w:autoSpaceDN w:val="0"/>
              <w:spacing w:before="82"/>
              <w:ind w:left="78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E6D07" w:rsidRPr="000D0C36" w14:paraId="11B14CDE" w14:textId="77777777" w:rsidTr="00957F10">
        <w:trPr>
          <w:trHeight w:val="440"/>
        </w:trPr>
        <w:tc>
          <w:tcPr>
            <w:tcW w:w="1985" w:type="dxa"/>
            <w:shd w:val="clear" w:color="auto" w:fill="auto"/>
          </w:tcPr>
          <w:p w14:paraId="7567FBAF" w14:textId="77777777" w:rsidR="008F685E" w:rsidRPr="000D0C36" w:rsidRDefault="008F685E" w:rsidP="00AE545C">
            <w:pPr>
              <w:autoSpaceDE w:val="0"/>
              <w:autoSpaceDN w:val="0"/>
              <w:spacing w:before="82"/>
              <w:ind w:left="77"/>
              <w:jc w:val="center"/>
              <w:rPr>
                <w:spacing w:val="-2"/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Project </w:t>
            </w:r>
            <w:r w:rsidR="00455E15">
              <w:rPr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 xml:space="preserve">itle in Chinese </w:t>
            </w:r>
          </w:p>
          <w:p w14:paraId="312F682E" w14:textId="77777777" w:rsidR="003225EA" w:rsidRPr="000D0C36" w:rsidRDefault="008F685E" w:rsidP="00AE545C">
            <w:pPr>
              <w:autoSpaceDE w:val="0"/>
              <w:autoSpaceDN w:val="0"/>
              <w:spacing w:before="82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(</w:t>
            </w:r>
            <w:proofErr w:type="spellStart"/>
            <w:r w:rsidR="003225EA"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中文项目名称</w:t>
            </w:r>
            <w:proofErr w:type="spellEnd"/>
            <w:r w:rsidRPr="000D0C36">
              <w:rPr>
                <w:spacing w:val="-2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C6D14" w14:textId="77777777" w:rsidR="003225EA" w:rsidRPr="000D0C36" w:rsidRDefault="003225EA" w:rsidP="000D0C36">
            <w:pPr>
              <w:autoSpaceDE w:val="0"/>
              <w:autoSpaceDN w:val="0"/>
              <w:spacing w:before="82"/>
              <w:rPr>
                <w:kern w:val="0"/>
                <w:sz w:val="22"/>
                <w:szCs w:val="22"/>
              </w:rPr>
            </w:pPr>
          </w:p>
        </w:tc>
      </w:tr>
      <w:tr w:rsidR="00957F10" w:rsidRPr="000D0C36" w14:paraId="71ABB985" w14:textId="77777777" w:rsidTr="00957F10">
        <w:trPr>
          <w:trHeight w:val="44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9DEA7C2" w14:textId="77777777" w:rsidR="00957F10" w:rsidRPr="000D0C36" w:rsidRDefault="00957F10" w:rsidP="00AE545C">
            <w:pPr>
              <w:autoSpaceDE w:val="0"/>
              <w:autoSpaceDN w:val="0"/>
              <w:spacing w:before="82"/>
              <w:ind w:left="77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Research </w:t>
            </w:r>
            <w:r w:rsidR="002E5FB3">
              <w:rPr>
                <w:kern w:val="0"/>
                <w:sz w:val="22"/>
                <w:szCs w:val="22"/>
                <w:lang w:eastAsia="en-US"/>
              </w:rPr>
              <w:t>A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>rea</w:t>
            </w:r>
            <w:r w:rsidR="000A12A7">
              <w:rPr>
                <w:kern w:val="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D6966A" w14:textId="77777777" w:rsidR="00957F10" w:rsidRDefault="00957F10" w:rsidP="002D69DD">
            <w:pPr>
              <w:autoSpaceDE w:val="0"/>
              <w:autoSpaceDN w:val="0"/>
              <w:spacing w:before="82"/>
              <w:ind w:left="78"/>
              <w:jc w:val="left"/>
            </w:pPr>
            <w:r w:rsidRPr="000D0C3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>Artificial Intelligence and Data Science</w:t>
            </w:r>
          </w:p>
          <w:p w14:paraId="3C5551A6" w14:textId="77777777" w:rsidR="00957F10" w:rsidRPr="000D0C36" w:rsidRDefault="00957F10" w:rsidP="002D69DD">
            <w:pPr>
              <w:autoSpaceDE w:val="0"/>
              <w:autoSpaceDN w:val="0"/>
              <w:spacing w:before="82"/>
              <w:ind w:left="78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>Medicine and Life Sciences</w:t>
            </w:r>
            <w:r w:rsidRPr="00906CD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 xml:space="preserve">          </w:t>
            </w:r>
          </w:p>
          <w:p w14:paraId="302A31C9" w14:textId="77777777" w:rsidR="00957F10" w:rsidRPr="000D0C36" w:rsidRDefault="00957F10" w:rsidP="002D69DD">
            <w:pPr>
              <w:autoSpaceDE w:val="0"/>
              <w:autoSpaceDN w:val="0"/>
              <w:spacing w:before="82"/>
              <w:ind w:left="78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>New Materials</w:t>
            </w:r>
            <w:r w:rsidRPr="00906CD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 xml:space="preserve">                    </w:t>
            </w:r>
          </w:p>
          <w:p w14:paraId="5DC4B5BF" w14:textId="77777777" w:rsidR="00957F10" w:rsidRPr="00957F10" w:rsidRDefault="00957F10" w:rsidP="00957F10">
            <w:pPr>
              <w:autoSpaceDE w:val="0"/>
              <w:autoSpaceDN w:val="0"/>
              <w:spacing w:before="82"/>
              <w:ind w:left="78"/>
              <w:jc w:val="left"/>
            </w:pPr>
            <w:r w:rsidRPr="000D0C3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 xml:space="preserve">Mathematics and Applied Mathematics  </w:t>
            </w:r>
          </w:p>
          <w:p w14:paraId="5E7D5666" w14:textId="77777777" w:rsidR="00957F10" w:rsidRPr="000D0C36" w:rsidRDefault="00957F10" w:rsidP="005C3A06">
            <w:pPr>
              <w:autoSpaceDE w:val="0"/>
              <w:autoSpaceDN w:val="0"/>
              <w:spacing w:before="82"/>
              <w:ind w:left="78"/>
              <w:jc w:val="left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641F" w14:textId="77777777" w:rsidR="00957F10" w:rsidRDefault="00957F10" w:rsidP="00957F10">
            <w:pPr>
              <w:autoSpaceDE w:val="0"/>
              <w:autoSpaceDN w:val="0"/>
              <w:spacing w:before="82"/>
              <w:jc w:val="left"/>
            </w:pPr>
            <w:r>
              <w:rPr>
                <w:rFonts w:ascii="Segoe UI Symbol" w:hAnsi="Segoe UI Symbol" w:cs="Segoe UI Symbol"/>
              </w:rPr>
              <w:t xml:space="preserve"> ☐</w:t>
            </w:r>
            <w:r w:rsidRPr="00906CD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>Economics, Finance, and Logistics</w:t>
            </w:r>
          </w:p>
          <w:p w14:paraId="04D59D4E" w14:textId="77777777" w:rsidR="00957F10" w:rsidRDefault="00957F10" w:rsidP="00957F10">
            <w:pPr>
              <w:autoSpaceDE w:val="0"/>
              <w:autoSpaceDN w:val="0"/>
              <w:spacing w:before="82"/>
              <w:jc w:val="left"/>
            </w:pPr>
            <w:r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 xml:space="preserve"> </w:t>
            </w:r>
            <w:r w:rsidRPr="00906CD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906CD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>Aerospace and Geoinformatics</w:t>
            </w:r>
          </w:p>
          <w:p w14:paraId="12007AFA" w14:textId="77777777" w:rsidR="00957F10" w:rsidRDefault="00957F10" w:rsidP="00957F10">
            <w:pPr>
              <w:autoSpaceDE w:val="0"/>
              <w:autoSpaceDN w:val="0"/>
              <w:spacing w:before="82"/>
              <w:jc w:val="left"/>
            </w:pPr>
            <w:r>
              <w:t xml:space="preserve"> </w:t>
            </w:r>
            <w:r w:rsidRPr="00906CD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906CD6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t>New Energy</w:t>
            </w:r>
          </w:p>
          <w:p w14:paraId="377A80CB" w14:textId="77777777" w:rsidR="00957F10" w:rsidRPr="000D0C36" w:rsidRDefault="00957F10" w:rsidP="00957F10">
            <w:pPr>
              <w:autoSpaceDE w:val="0"/>
              <w:autoSpaceDN w:val="0"/>
              <w:spacing w:before="82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t xml:space="preserve"> </w:t>
            </w:r>
            <w:r w:rsidRPr="000D0C36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Others, please </w:t>
            </w:r>
            <w:proofErr w:type="gramStart"/>
            <w:r w:rsidRPr="000D0C36">
              <w:rPr>
                <w:kern w:val="0"/>
                <w:sz w:val="22"/>
                <w:szCs w:val="22"/>
                <w:lang w:eastAsia="en-US"/>
              </w:rPr>
              <w:t>specify:</w:t>
            </w:r>
            <w:r>
              <w:rPr>
                <w:kern w:val="0"/>
                <w:sz w:val="22"/>
                <w:szCs w:val="22"/>
                <w:lang w:eastAsia="en-US"/>
              </w:rPr>
              <w:t>_</w:t>
            </w:r>
            <w:proofErr w:type="gramEnd"/>
            <w:r>
              <w:rPr>
                <w:kern w:val="0"/>
                <w:sz w:val="22"/>
                <w:szCs w:val="22"/>
                <w:lang w:eastAsia="en-US"/>
              </w:rPr>
              <w:t>___________</w:t>
            </w:r>
          </w:p>
        </w:tc>
      </w:tr>
      <w:tr w:rsidR="006A3ECF" w:rsidRPr="000D0C36" w14:paraId="108BB6C2" w14:textId="77777777" w:rsidTr="00957F10">
        <w:trPr>
          <w:trHeight w:val="440"/>
        </w:trPr>
        <w:tc>
          <w:tcPr>
            <w:tcW w:w="1985" w:type="dxa"/>
            <w:shd w:val="clear" w:color="auto" w:fill="auto"/>
          </w:tcPr>
          <w:p w14:paraId="63F911FC" w14:textId="77777777" w:rsidR="006A3ECF" w:rsidRPr="000D0C36" w:rsidRDefault="006A3ECF" w:rsidP="00AE545C">
            <w:pPr>
              <w:autoSpaceDE w:val="0"/>
              <w:autoSpaceDN w:val="0"/>
              <w:spacing w:before="81"/>
              <w:ind w:left="101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Project </w:t>
            </w:r>
            <w:r w:rsidR="00677D8B">
              <w:rPr>
                <w:kern w:val="0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33D553" w14:textId="77777777" w:rsidR="006A3ECF" w:rsidRPr="000D0C36" w:rsidRDefault="006A3ECF" w:rsidP="00A042BA">
            <w:pPr>
              <w:autoSpaceDE w:val="0"/>
              <w:autoSpaceDN w:val="0"/>
              <w:spacing w:before="82"/>
              <w:ind w:left="78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b/>
                <w:kern w:val="0"/>
                <w:sz w:val="22"/>
                <w:szCs w:val="22"/>
                <w:lang w:eastAsia="en-US"/>
              </w:rPr>
              <w:t>From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date/month/year </w:t>
            </w:r>
            <w:r w:rsidRPr="000D0C36">
              <w:rPr>
                <w:b/>
                <w:kern w:val="0"/>
                <w:sz w:val="22"/>
                <w:szCs w:val="22"/>
                <w:lang w:eastAsia="en-US"/>
              </w:rPr>
              <w:t>to</w:t>
            </w: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 date/month/year</w:t>
            </w:r>
          </w:p>
        </w:tc>
      </w:tr>
      <w:tr w:rsidR="006A3ECF" w:rsidRPr="000D0C36" w14:paraId="536E8C80" w14:textId="77777777" w:rsidTr="006A3ECF">
        <w:trPr>
          <w:trHeight w:val="440"/>
        </w:trPr>
        <w:tc>
          <w:tcPr>
            <w:tcW w:w="1985" w:type="dxa"/>
            <w:shd w:val="clear" w:color="auto" w:fill="auto"/>
          </w:tcPr>
          <w:p w14:paraId="5AEEEFA4" w14:textId="77777777" w:rsidR="006A3ECF" w:rsidRPr="000D0C36" w:rsidRDefault="006A3ECF" w:rsidP="00AE545C">
            <w:pPr>
              <w:autoSpaceDE w:val="0"/>
              <w:autoSpaceDN w:val="0"/>
              <w:spacing w:before="81"/>
              <w:ind w:left="101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D0C36">
              <w:rPr>
                <w:kern w:val="0"/>
                <w:sz w:val="22"/>
                <w:szCs w:val="22"/>
                <w:lang w:eastAsia="en-US"/>
              </w:rPr>
              <w:t xml:space="preserve">Target </w:t>
            </w:r>
          </w:p>
          <w:p w14:paraId="1B6C4524" w14:textId="77777777" w:rsidR="006A3ECF" w:rsidRPr="000D0C36" w:rsidRDefault="00455E15" w:rsidP="00AE545C">
            <w:pPr>
              <w:autoSpaceDE w:val="0"/>
              <w:autoSpaceDN w:val="0"/>
              <w:spacing w:before="81"/>
              <w:ind w:left="101"/>
              <w:jc w:val="center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D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>eliverable</w:t>
            </w:r>
            <w:r w:rsidR="000A12A7">
              <w:rPr>
                <w:kern w:val="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23A53266" w14:textId="77777777" w:rsidR="006A3ECF" w:rsidRPr="000D0C36" w:rsidRDefault="00D730B6" w:rsidP="000D0C36">
            <w:pPr>
              <w:autoSpaceDE w:val="0"/>
              <w:autoSpaceDN w:val="0"/>
              <w:spacing w:before="81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 xml:space="preserve">No. of </w:t>
            </w:r>
            <w:r w:rsidR="00F92189">
              <w:rPr>
                <w:kern w:val="0"/>
                <w:sz w:val="22"/>
                <w:szCs w:val="22"/>
                <w:lang w:eastAsia="en-US"/>
              </w:rPr>
              <w:t>j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>ournal publications:</w:t>
            </w:r>
            <w:r w:rsidR="004D1A3D">
              <w:rPr>
                <w:kern w:val="0"/>
                <w:sz w:val="22"/>
                <w:szCs w:val="22"/>
                <w:lang w:eastAsia="en-US"/>
              </w:rPr>
              <w:t xml:space="preserve"> _____________________________________________</w:t>
            </w:r>
          </w:p>
          <w:p w14:paraId="138B2F00" w14:textId="77777777" w:rsidR="006A3ECF" w:rsidRPr="000D0C36" w:rsidRDefault="00D730B6" w:rsidP="000D0C36">
            <w:pPr>
              <w:autoSpaceDE w:val="0"/>
              <w:autoSpaceDN w:val="0"/>
              <w:spacing w:before="81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 xml:space="preserve">No. of </w:t>
            </w:r>
            <w:r w:rsidR="00F92189">
              <w:rPr>
                <w:kern w:val="0"/>
                <w:sz w:val="22"/>
                <w:szCs w:val="22"/>
                <w:lang w:eastAsia="en-US"/>
              </w:rPr>
              <w:t>P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 xml:space="preserve">ostdoctoral </w:t>
            </w:r>
            <w:r w:rsidR="00F92189">
              <w:rPr>
                <w:kern w:val="0"/>
                <w:sz w:val="22"/>
                <w:szCs w:val="22"/>
                <w:lang w:eastAsia="en-US"/>
              </w:rPr>
              <w:t>F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>ellows trained:</w:t>
            </w:r>
            <w:r w:rsidR="004D1A3D">
              <w:rPr>
                <w:kern w:val="0"/>
                <w:sz w:val="22"/>
                <w:szCs w:val="22"/>
                <w:lang w:eastAsia="en-US"/>
              </w:rPr>
              <w:t xml:space="preserve"> ______________________________________</w:t>
            </w:r>
          </w:p>
          <w:p w14:paraId="5D96D276" w14:textId="77777777" w:rsidR="006A3ECF" w:rsidRPr="000D0C36" w:rsidRDefault="00D730B6" w:rsidP="000D0C36">
            <w:pPr>
              <w:autoSpaceDE w:val="0"/>
              <w:autoSpaceDN w:val="0"/>
              <w:spacing w:before="81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>No. of PhD students trained:</w:t>
            </w:r>
            <w:r w:rsidR="004D1A3D">
              <w:rPr>
                <w:kern w:val="0"/>
                <w:sz w:val="22"/>
                <w:szCs w:val="22"/>
                <w:lang w:eastAsia="en-US"/>
              </w:rPr>
              <w:t xml:space="preserve"> ____________________________________________</w:t>
            </w:r>
          </w:p>
          <w:p w14:paraId="7E14F34C" w14:textId="77777777" w:rsidR="006A3ECF" w:rsidRDefault="00D730B6" w:rsidP="000D0C36">
            <w:pPr>
              <w:autoSpaceDE w:val="0"/>
              <w:autoSpaceDN w:val="0"/>
              <w:spacing w:before="81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="006A3ECF" w:rsidRPr="000D0C36">
              <w:rPr>
                <w:kern w:val="0"/>
                <w:sz w:val="22"/>
                <w:szCs w:val="22"/>
                <w:lang w:eastAsia="en-US"/>
              </w:rPr>
              <w:t xml:space="preserve">Others, please </w:t>
            </w:r>
            <w:r w:rsidR="004D1A3D" w:rsidRPr="000D0C36">
              <w:rPr>
                <w:kern w:val="0"/>
                <w:sz w:val="22"/>
                <w:szCs w:val="22"/>
                <w:lang w:eastAsia="en-US"/>
              </w:rPr>
              <w:t>specify:</w:t>
            </w:r>
            <w:r w:rsidR="004D1A3D">
              <w:rPr>
                <w:kern w:val="0"/>
                <w:sz w:val="22"/>
                <w:szCs w:val="22"/>
                <w:lang w:eastAsia="en-US"/>
              </w:rPr>
              <w:t xml:space="preserve"> _________________________________________________</w:t>
            </w:r>
          </w:p>
          <w:p w14:paraId="04C6A32C" w14:textId="77777777" w:rsidR="006A3ECF" w:rsidRPr="000D0C36" w:rsidRDefault="006A3ECF" w:rsidP="002D69DD">
            <w:pPr>
              <w:autoSpaceDE w:val="0"/>
              <w:autoSpaceDN w:val="0"/>
              <w:spacing w:before="81"/>
              <w:ind w:left="101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310E935" w14:textId="77777777" w:rsidR="00BE7C40" w:rsidRDefault="00BE7C40" w:rsidP="00BE7C40">
      <w:pPr>
        <w:widowControl/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bookmarkStart w:id="2" w:name="_Hlk175921508"/>
    </w:p>
    <w:p w14:paraId="4ACF86DF" w14:textId="77777777" w:rsidR="00D8031D" w:rsidRPr="000D0C36" w:rsidRDefault="00D8031D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t>Abstract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031D" w:rsidRPr="000D0C36" w14:paraId="45FB067B" w14:textId="77777777" w:rsidTr="00531AA4">
        <w:trPr>
          <w:trHeight w:val="387"/>
        </w:trPr>
        <w:tc>
          <w:tcPr>
            <w:tcW w:w="9639" w:type="dxa"/>
            <w:shd w:val="clear" w:color="auto" w:fill="auto"/>
          </w:tcPr>
          <w:p w14:paraId="1675F314" w14:textId="77777777" w:rsidR="00D8031D" w:rsidRPr="000D0C36" w:rsidRDefault="00D8031D" w:rsidP="00D8031D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/>
                <w:kern w:val="0"/>
                <w:sz w:val="22"/>
                <w:szCs w:val="22"/>
              </w:rPr>
              <w:t xml:space="preserve">Abstract (no more than </w:t>
            </w:r>
            <w:r w:rsidR="001B6C02" w:rsidRPr="000D0C36">
              <w:rPr>
                <w:b/>
                <w:kern w:val="0"/>
                <w:sz w:val="22"/>
                <w:szCs w:val="22"/>
              </w:rPr>
              <w:t>25</w:t>
            </w:r>
            <w:r w:rsidRPr="000D0C36">
              <w:rPr>
                <w:b/>
                <w:kern w:val="0"/>
                <w:sz w:val="22"/>
                <w:szCs w:val="22"/>
              </w:rPr>
              <w:t>0 words</w:t>
            </w:r>
            <w:r w:rsidR="001D7FE7" w:rsidRPr="000D0C36">
              <w:rPr>
                <w:b/>
                <w:kern w:val="0"/>
                <w:sz w:val="22"/>
                <w:szCs w:val="22"/>
              </w:rPr>
              <w:t xml:space="preserve"> in English</w:t>
            </w:r>
            <w:r w:rsidRPr="000D0C36">
              <w:rPr>
                <w:b/>
                <w:kern w:val="0"/>
                <w:sz w:val="22"/>
                <w:szCs w:val="22"/>
              </w:rPr>
              <w:t>):</w:t>
            </w:r>
          </w:p>
        </w:tc>
      </w:tr>
      <w:tr w:rsidR="00D8031D" w:rsidRPr="000D0C36" w14:paraId="3777CEC8" w14:textId="77777777" w:rsidTr="00531AA4">
        <w:trPr>
          <w:trHeight w:val="386"/>
        </w:trPr>
        <w:tc>
          <w:tcPr>
            <w:tcW w:w="9639" w:type="dxa"/>
            <w:shd w:val="clear" w:color="auto" w:fill="auto"/>
          </w:tcPr>
          <w:p w14:paraId="4A3469B6" w14:textId="77777777" w:rsidR="00D8031D" w:rsidRPr="000D0C36" w:rsidRDefault="00D8031D" w:rsidP="00D8031D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  <w:p w14:paraId="57C83A77" w14:textId="77777777" w:rsidR="00D8031D" w:rsidRPr="000D0C36" w:rsidRDefault="00D8031D" w:rsidP="00D8031D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D8031D" w:rsidRPr="000D0C36" w14:paraId="07292000" w14:textId="77777777" w:rsidTr="00531AA4">
        <w:trPr>
          <w:trHeight w:val="386"/>
        </w:trPr>
        <w:tc>
          <w:tcPr>
            <w:tcW w:w="9639" w:type="dxa"/>
            <w:shd w:val="clear" w:color="auto" w:fill="auto"/>
          </w:tcPr>
          <w:p w14:paraId="0A44A98C" w14:textId="77777777" w:rsidR="00D8031D" w:rsidRPr="000D0C36" w:rsidRDefault="008F685E" w:rsidP="00D8031D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/>
                <w:kern w:val="0"/>
                <w:sz w:val="22"/>
                <w:szCs w:val="22"/>
              </w:rPr>
              <w:t>Abstract in Chinese</w:t>
            </w:r>
            <w:r w:rsidR="00D8031D" w:rsidRPr="000D0C36">
              <w:rPr>
                <w:b/>
                <w:kern w:val="0"/>
                <w:sz w:val="22"/>
                <w:szCs w:val="22"/>
              </w:rPr>
              <w:t>中文摘要（不超过</w:t>
            </w:r>
            <w:r w:rsidR="001D7FE7" w:rsidRPr="000D0C36">
              <w:rPr>
                <w:b/>
                <w:kern w:val="0"/>
                <w:sz w:val="22"/>
                <w:szCs w:val="22"/>
              </w:rPr>
              <w:t>5</w:t>
            </w:r>
            <w:r w:rsidR="00D8031D" w:rsidRPr="000D0C36">
              <w:rPr>
                <w:b/>
                <w:kern w:val="0"/>
                <w:sz w:val="22"/>
                <w:szCs w:val="22"/>
              </w:rPr>
              <w:t>00</w:t>
            </w:r>
            <w:r w:rsidR="00D8031D" w:rsidRPr="000D0C36">
              <w:rPr>
                <w:b/>
                <w:kern w:val="0"/>
                <w:sz w:val="22"/>
                <w:szCs w:val="22"/>
              </w:rPr>
              <w:t>字</w:t>
            </w:r>
            <w:r w:rsidR="001D7FE7" w:rsidRPr="000D0C36">
              <w:rPr>
                <w:b/>
                <w:kern w:val="0"/>
                <w:sz w:val="22"/>
                <w:szCs w:val="22"/>
              </w:rPr>
              <w:t>中文</w:t>
            </w:r>
            <w:r w:rsidR="00D8031D" w:rsidRPr="000D0C36">
              <w:rPr>
                <w:b/>
                <w:kern w:val="0"/>
                <w:sz w:val="22"/>
                <w:szCs w:val="22"/>
              </w:rPr>
              <w:t>）</w:t>
            </w:r>
            <w:r w:rsidR="00D8031D" w:rsidRPr="000D0C36">
              <w:rPr>
                <w:b/>
                <w:kern w:val="0"/>
                <w:sz w:val="22"/>
                <w:szCs w:val="22"/>
              </w:rPr>
              <w:t>:</w:t>
            </w:r>
          </w:p>
        </w:tc>
      </w:tr>
      <w:tr w:rsidR="00D8031D" w:rsidRPr="000D0C36" w14:paraId="3658BE8C" w14:textId="77777777" w:rsidTr="00531AA4">
        <w:trPr>
          <w:trHeight w:val="386"/>
        </w:trPr>
        <w:tc>
          <w:tcPr>
            <w:tcW w:w="9639" w:type="dxa"/>
            <w:shd w:val="clear" w:color="auto" w:fill="auto"/>
          </w:tcPr>
          <w:p w14:paraId="4FBD660F" w14:textId="77777777" w:rsidR="00D8031D" w:rsidRPr="000D0C36" w:rsidRDefault="00D8031D" w:rsidP="00D8031D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8"/>
                <w:szCs w:val="22"/>
              </w:rPr>
            </w:pPr>
          </w:p>
          <w:p w14:paraId="300120EC" w14:textId="77777777" w:rsidR="001926C1" w:rsidRPr="000D0C36" w:rsidRDefault="001926C1" w:rsidP="00D8031D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8"/>
                <w:szCs w:val="22"/>
              </w:rPr>
            </w:pPr>
          </w:p>
        </w:tc>
      </w:tr>
      <w:bookmarkEnd w:id="2"/>
    </w:tbl>
    <w:p w14:paraId="0592DF46" w14:textId="77777777" w:rsidR="002E6FFB" w:rsidRPr="000D0C36" w:rsidRDefault="002E6FFB" w:rsidP="00D8031D">
      <w:pPr>
        <w:widowControl/>
        <w:snapToGrid w:val="0"/>
        <w:spacing w:after="120" w:line="276" w:lineRule="auto"/>
        <w:jc w:val="left"/>
        <w:rPr>
          <w:b/>
          <w:kern w:val="0"/>
          <w:sz w:val="28"/>
          <w:szCs w:val="22"/>
        </w:rPr>
      </w:pPr>
    </w:p>
    <w:p w14:paraId="6E8C2ECF" w14:textId="77777777" w:rsidR="002F5646" w:rsidRPr="000D0C36" w:rsidRDefault="00F27BAF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t xml:space="preserve"> </w:t>
      </w:r>
      <w:r w:rsidR="00FA1716" w:rsidRPr="000D0C36">
        <w:rPr>
          <w:b/>
          <w:kern w:val="0"/>
          <w:sz w:val="24"/>
          <w:szCs w:val="24"/>
        </w:rPr>
        <w:t>R</w:t>
      </w:r>
      <w:r w:rsidRPr="000D0C36">
        <w:rPr>
          <w:b/>
          <w:kern w:val="0"/>
          <w:sz w:val="24"/>
          <w:szCs w:val="24"/>
        </w:rPr>
        <w:t>ationale and Objectives</w:t>
      </w:r>
      <w:r w:rsidR="00016D8A" w:rsidRPr="000D0C36">
        <w:rPr>
          <w:b/>
          <w:kern w:val="0"/>
          <w:sz w:val="24"/>
          <w:szCs w:val="24"/>
        </w:rPr>
        <w:t xml:space="preserve"> (</w:t>
      </w:r>
      <w:r w:rsidR="00B97972" w:rsidRPr="000D0C36">
        <w:rPr>
          <w:b/>
          <w:kern w:val="0"/>
          <w:sz w:val="24"/>
          <w:szCs w:val="24"/>
        </w:rPr>
        <w:t>&lt;</w:t>
      </w:r>
      <w:r w:rsidR="00016D8A" w:rsidRPr="000D0C36">
        <w:rPr>
          <w:b/>
          <w:kern w:val="0"/>
          <w:sz w:val="24"/>
          <w:szCs w:val="24"/>
        </w:rPr>
        <w:t xml:space="preserve"> </w:t>
      </w:r>
      <w:r w:rsidR="00942F3E" w:rsidRPr="000D0C36">
        <w:rPr>
          <w:b/>
          <w:kern w:val="0"/>
          <w:sz w:val="24"/>
          <w:szCs w:val="24"/>
        </w:rPr>
        <w:t>8</w:t>
      </w:r>
      <w:r w:rsidR="00DE416B" w:rsidRPr="000D0C36">
        <w:rPr>
          <w:b/>
          <w:kern w:val="0"/>
          <w:sz w:val="24"/>
          <w:szCs w:val="24"/>
        </w:rPr>
        <w:t>00 words)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D4FBD" w:rsidRPr="000D0C36" w14:paraId="1B9F759E" w14:textId="77777777" w:rsidTr="000D0C36">
        <w:trPr>
          <w:trHeight w:val="2051"/>
        </w:trPr>
        <w:tc>
          <w:tcPr>
            <w:tcW w:w="9639" w:type="dxa"/>
            <w:shd w:val="clear" w:color="auto" w:fill="auto"/>
          </w:tcPr>
          <w:p w14:paraId="12ECA5C0" w14:textId="77777777" w:rsidR="006829D2" w:rsidRPr="002D69DD" w:rsidRDefault="006829D2" w:rsidP="00D26179">
            <w:pPr>
              <w:spacing w:before="120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14:paraId="4F6FF116" w14:textId="77777777" w:rsidR="00F468DA" w:rsidRDefault="00F468DA" w:rsidP="000D0C36">
      <w:pPr>
        <w:widowControl/>
        <w:snapToGrid w:val="0"/>
        <w:spacing w:after="120" w:line="276" w:lineRule="auto"/>
        <w:jc w:val="left"/>
        <w:rPr>
          <w:b/>
          <w:kern w:val="0"/>
          <w:sz w:val="28"/>
          <w:szCs w:val="22"/>
        </w:rPr>
      </w:pPr>
      <w:bookmarkStart w:id="3" w:name="_Hlk175930355"/>
    </w:p>
    <w:p w14:paraId="1480A5CC" w14:textId="77777777" w:rsidR="006A3ECF" w:rsidRDefault="006A3ECF" w:rsidP="000D0C36">
      <w:pPr>
        <w:widowControl/>
        <w:snapToGrid w:val="0"/>
        <w:spacing w:after="120" w:line="276" w:lineRule="auto"/>
        <w:jc w:val="left"/>
        <w:rPr>
          <w:b/>
          <w:kern w:val="0"/>
          <w:sz w:val="28"/>
          <w:szCs w:val="22"/>
        </w:rPr>
      </w:pPr>
    </w:p>
    <w:p w14:paraId="26653D8E" w14:textId="77777777" w:rsidR="006A3ECF" w:rsidRPr="000D0C36" w:rsidRDefault="006A3ECF" w:rsidP="000D0C36">
      <w:pPr>
        <w:widowControl/>
        <w:snapToGrid w:val="0"/>
        <w:spacing w:after="120" w:line="276" w:lineRule="auto"/>
        <w:jc w:val="left"/>
        <w:rPr>
          <w:b/>
          <w:kern w:val="0"/>
          <w:sz w:val="28"/>
          <w:szCs w:val="22"/>
        </w:rPr>
      </w:pPr>
    </w:p>
    <w:p w14:paraId="14F73E24" w14:textId="77777777" w:rsidR="00F468DA" w:rsidRPr="000D0C36" w:rsidRDefault="00E43FEC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lastRenderedPageBreak/>
        <w:t>Research Contents and Approaches</w:t>
      </w:r>
      <w:r w:rsidR="002F5646" w:rsidRPr="000D0C36">
        <w:rPr>
          <w:b/>
          <w:kern w:val="0"/>
          <w:sz w:val="24"/>
          <w:szCs w:val="24"/>
        </w:rPr>
        <w:t xml:space="preserve"> (</w:t>
      </w:r>
      <w:r w:rsidR="00B97972" w:rsidRPr="000D0C36">
        <w:rPr>
          <w:b/>
          <w:kern w:val="0"/>
          <w:sz w:val="24"/>
          <w:szCs w:val="24"/>
        </w:rPr>
        <w:t>&lt;</w:t>
      </w:r>
      <w:r w:rsidR="006C0508" w:rsidRPr="000D0C36">
        <w:rPr>
          <w:b/>
          <w:kern w:val="0"/>
          <w:sz w:val="24"/>
          <w:szCs w:val="24"/>
        </w:rPr>
        <w:t>3</w:t>
      </w:r>
      <w:r w:rsidR="00A933B1" w:rsidRPr="000D0C36">
        <w:rPr>
          <w:b/>
          <w:kern w:val="0"/>
          <w:sz w:val="24"/>
          <w:szCs w:val="24"/>
        </w:rPr>
        <w:t>0</w:t>
      </w:r>
      <w:r w:rsidR="002F5646" w:rsidRPr="000D0C36">
        <w:rPr>
          <w:b/>
          <w:kern w:val="0"/>
          <w:sz w:val="24"/>
          <w:szCs w:val="24"/>
        </w:rPr>
        <w:t>0</w:t>
      </w:r>
      <w:r w:rsidRPr="000D0C36">
        <w:rPr>
          <w:b/>
          <w:kern w:val="0"/>
          <w:sz w:val="24"/>
          <w:szCs w:val="24"/>
        </w:rPr>
        <w:t>0</w:t>
      </w:r>
      <w:r w:rsidR="002F5646" w:rsidRPr="000D0C36">
        <w:rPr>
          <w:b/>
          <w:kern w:val="0"/>
          <w:sz w:val="24"/>
          <w:szCs w:val="24"/>
        </w:rPr>
        <w:t xml:space="preserve"> words)</w:t>
      </w:r>
    </w:p>
    <w:bookmarkEnd w:id="3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D4FBD" w:rsidRPr="000D0C36" w14:paraId="551413C3" w14:textId="77777777" w:rsidTr="000D0C36">
        <w:trPr>
          <w:trHeight w:val="1562"/>
        </w:trPr>
        <w:tc>
          <w:tcPr>
            <w:tcW w:w="9639" w:type="dxa"/>
            <w:shd w:val="clear" w:color="auto" w:fill="auto"/>
          </w:tcPr>
          <w:p w14:paraId="6C179E7A" w14:textId="77777777" w:rsidR="003D4FBD" w:rsidRPr="002D69DD" w:rsidRDefault="003D4FBD" w:rsidP="00A82DD9">
            <w:pPr>
              <w:spacing w:before="120"/>
              <w:rPr>
                <w:sz w:val="24"/>
                <w:szCs w:val="24"/>
              </w:rPr>
            </w:pPr>
          </w:p>
          <w:p w14:paraId="61279F63" w14:textId="77777777" w:rsidR="004B3DF0" w:rsidRPr="001368BD" w:rsidRDefault="004B3DF0" w:rsidP="00A82DD9">
            <w:pPr>
              <w:spacing w:before="120"/>
              <w:rPr>
                <w:sz w:val="24"/>
                <w:szCs w:val="24"/>
              </w:rPr>
            </w:pPr>
          </w:p>
          <w:p w14:paraId="481A768D" w14:textId="77777777" w:rsidR="004B3DF0" w:rsidRPr="00772196" w:rsidRDefault="004B3DF0" w:rsidP="00A82DD9">
            <w:pPr>
              <w:spacing w:before="120"/>
              <w:rPr>
                <w:sz w:val="24"/>
                <w:szCs w:val="24"/>
              </w:rPr>
            </w:pPr>
          </w:p>
          <w:p w14:paraId="3A42D40B" w14:textId="77777777" w:rsidR="004B3DF0" w:rsidRPr="000D0C36" w:rsidRDefault="004B3DF0" w:rsidP="00A82DD9">
            <w:pPr>
              <w:spacing w:before="120"/>
              <w:rPr>
                <w:sz w:val="24"/>
                <w:szCs w:val="24"/>
              </w:rPr>
            </w:pPr>
          </w:p>
          <w:p w14:paraId="30CD7527" w14:textId="77777777" w:rsidR="004B3DF0" w:rsidRPr="000D0C36" w:rsidRDefault="004B3DF0" w:rsidP="00A82DD9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7E46FB53" w14:textId="77777777" w:rsidR="008B23A3" w:rsidRPr="000D0C36" w:rsidRDefault="008B23A3" w:rsidP="006C0508">
      <w:pPr>
        <w:widowControl/>
        <w:snapToGrid w:val="0"/>
        <w:spacing w:after="120" w:line="276" w:lineRule="auto"/>
        <w:ind w:left="1170"/>
        <w:jc w:val="left"/>
        <w:rPr>
          <w:b/>
          <w:kern w:val="0"/>
          <w:sz w:val="28"/>
          <w:szCs w:val="22"/>
        </w:rPr>
      </w:pPr>
    </w:p>
    <w:p w14:paraId="0424970B" w14:textId="77777777" w:rsidR="00E43FEC" w:rsidRPr="000D0C36" w:rsidRDefault="00E43FEC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t>Previous Collaboration and Preliminary Results (&lt;1000 words)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43FEC" w:rsidRPr="000D0C36" w14:paraId="336EA0E1" w14:textId="77777777" w:rsidTr="000D0C36">
        <w:trPr>
          <w:trHeight w:val="1719"/>
        </w:trPr>
        <w:tc>
          <w:tcPr>
            <w:tcW w:w="9639" w:type="dxa"/>
            <w:shd w:val="clear" w:color="auto" w:fill="auto"/>
          </w:tcPr>
          <w:p w14:paraId="0AC32617" w14:textId="77777777" w:rsidR="00E43FEC" w:rsidRPr="002D69DD" w:rsidRDefault="00E43FEC" w:rsidP="00350587">
            <w:pPr>
              <w:spacing w:before="120"/>
              <w:rPr>
                <w:sz w:val="24"/>
                <w:szCs w:val="24"/>
              </w:rPr>
            </w:pPr>
          </w:p>
          <w:p w14:paraId="7B98F075" w14:textId="77777777" w:rsidR="004B3DF0" w:rsidRPr="001368BD" w:rsidRDefault="004B3DF0" w:rsidP="00350587">
            <w:pPr>
              <w:spacing w:before="120"/>
              <w:rPr>
                <w:sz w:val="24"/>
                <w:szCs w:val="24"/>
              </w:rPr>
            </w:pPr>
          </w:p>
          <w:p w14:paraId="354DA9DF" w14:textId="77777777" w:rsidR="004B3DF0" w:rsidRPr="00772196" w:rsidRDefault="004B3DF0" w:rsidP="00350587">
            <w:pPr>
              <w:spacing w:before="120"/>
              <w:rPr>
                <w:sz w:val="24"/>
                <w:szCs w:val="24"/>
              </w:rPr>
            </w:pPr>
          </w:p>
          <w:p w14:paraId="7F7AA31B" w14:textId="77777777" w:rsidR="004B3DF0" w:rsidRPr="000D0C36" w:rsidRDefault="004B3DF0" w:rsidP="00350587">
            <w:pPr>
              <w:spacing w:before="120"/>
              <w:rPr>
                <w:sz w:val="24"/>
                <w:szCs w:val="24"/>
              </w:rPr>
            </w:pPr>
          </w:p>
          <w:p w14:paraId="1ED02D82" w14:textId="77777777" w:rsidR="004B3DF0" w:rsidRPr="000D0C36" w:rsidRDefault="004B3DF0" w:rsidP="00350587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361EAA9C" w14:textId="77777777" w:rsidR="000062D6" w:rsidRPr="002D69DD" w:rsidRDefault="000062D6" w:rsidP="001926C1">
      <w:pPr>
        <w:widowControl/>
        <w:snapToGrid w:val="0"/>
        <w:spacing w:after="120" w:line="276" w:lineRule="auto"/>
        <w:jc w:val="left"/>
        <w:rPr>
          <w:b/>
          <w:kern w:val="0"/>
          <w:sz w:val="28"/>
          <w:szCs w:val="22"/>
        </w:rPr>
      </w:pPr>
    </w:p>
    <w:p w14:paraId="5183F877" w14:textId="77777777" w:rsidR="00210F47" w:rsidRPr="000D0C36" w:rsidRDefault="00210F47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t xml:space="preserve">Research </w:t>
      </w:r>
      <w:r w:rsidR="00E43FEC" w:rsidRPr="000D0C36">
        <w:rPr>
          <w:b/>
          <w:kern w:val="0"/>
          <w:sz w:val="24"/>
          <w:szCs w:val="24"/>
        </w:rPr>
        <w:t>T</w:t>
      </w:r>
      <w:r w:rsidRPr="000D0C36">
        <w:rPr>
          <w:b/>
          <w:kern w:val="0"/>
          <w:sz w:val="24"/>
          <w:szCs w:val="24"/>
        </w:rPr>
        <w:t>eam</w:t>
      </w:r>
      <w:r w:rsidR="00B8003B">
        <w:rPr>
          <w:b/>
          <w:kern w:val="0"/>
          <w:sz w:val="24"/>
          <w:szCs w:val="24"/>
        </w:rPr>
        <w:t xml:space="preserve"> Members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0F47" w:rsidRPr="000D0C36" w14:paraId="6286DF50" w14:textId="77777777" w:rsidTr="000D0C36">
        <w:trPr>
          <w:trHeight w:val="4751"/>
        </w:trPr>
        <w:tc>
          <w:tcPr>
            <w:tcW w:w="9639" w:type="dxa"/>
            <w:shd w:val="clear" w:color="auto" w:fill="auto"/>
          </w:tcPr>
          <w:p w14:paraId="4EDFC63F" w14:textId="77777777" w:rsidR="006C0508" w:rsidRPr="000D0C36" w:rsidRDefault="00210F47" w:rsidP="00D73100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/>
                <w:kern w:val="0"/>
                <w:sz w:val="22"/>
                <w:szCs w:val="22"/>
              </w:rPr>
              <w:t>List of team members (</w:t>
            </w:r>
            <w:r w:rsidR="006C0508" w:rsidRPr="000D0C36">
              <w:rPr>
                <w:b/>
                <w:kern w:val="0"/>
                <w:sz w:val="22"/>
                <w:szCs w:val="22"/>
              </w:rPr>
              <w:t xml:space="preserve">excluding PI) </w:t>
            </w:r>
            <w:r w:rsidRPr="000D0C36">
              <w:rPr>
                <w:b/>
                <w:kern w:val="0"/>
                <w:sz w:val="22"/>
                <w:szCs w:val="22"/>
              </w:rPr>
              <w:t>to be involved</w:t>
            </w:r>
            <w:r w:rsidR="00653A90">
              <w:rPr>
                <w:b/>
                <w:kern w:val="0"/>
                <w:sz w:val="22"/>
                <w:szCs w:val="22"/>
              </w:rPr>
              <w:t>:</w:t>
            </w:r>
          </w:p>
          <w:p w14:paraId="79C530A1" w14:textId="77777777" w:rsidR="00210F47" w:rsidRPr="000D0C36" w:rsidRDefault="003E15D1" w:rsidP="00D73100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/>
                <w:kern w:val="0"/>
                <w:sz w:val="22"/>
                <w:szCs w:val="22"/>
              </w:rPr>
              <w:t>CUHK</w:t>
            </w:r>
            <w:r w:rsidR="006C0508" w:rsidRPr="000D0C36">
              <w:rPr>
                <w:b/>
                <w:kern w:val="0"/>
                <w:sz w:val="22"/>
                <w:szCs w:val="22"/>
              </w:rPr>
              <w:t xml:space="preserve"> Members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3119"/>
              <w:gridCol w:w="1701"/>
              <w:gridCol w:w="3969"/>
            </w:tblGrid>
            <w:tr w:rsidR="00210F47" w:rsidRPr="000D0C36" w14:paraId="32803774" w14:textId="77777777" w:rsidTr="000D0C36">
              <w:trPr>
                <w:trHeight w:val="384"/>
              </w:trPr>
              <w:tc>
                <w:tcPr>
                  <w:tcW w:w="449" w:type="dxa"/>
                  <w:shd w:val="clear" w:color="auto" w:fill="auto"/>
                </w:tcPr>
                <w:p w14:paraId="1CE79736" w14:textId="77777777" w:rsidR="00210F47" w:rsidRPr="000D0C36" w:rsidRDefault="00210F47" w:rsidP="00210F47">
                  <w:pPr>
                    <w:rPr>
                      <w:sz w:val="22"/>
                      <w:szCs w:val="22"/>
                      <w:lang w:val="en-HK"/>
                    </w:rPr>
                  </w:pPr>
                  <w:bookmarkStart w:id="4" w:name="_Hlk175929558"/>
                </w:p>
              </w:tc>
              <w:tc>
                <w:tcPr>
                  <w:tcW w:w="3119" w:type="dxa"/>
                  <w:shd w:val="clear" w:color="auto" w:fill="auto"/>
                </w:tcPr>
                <w:p w14:paraId="7BA0BCDE" w14:textId="77777777" w:rsidR="00210F47" w:rsidRPr="000D0C36" w:rsidRDefault="00210F47" w:rsidP="00210F47">
                  <w:pPr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 xml:space="preserve">Name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07A9113" w14:textId="77777777" w:rsidR="00210F47" w:rsidRPr="000D0C36" w:rsidRDefault="006C0508" w:rsidP="00210F47">
                  <w:pPr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Academic Title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591C6CA1" w14:textId="77777777" w:rsidR="00210F47" w:rsidRPr="000D0C36" w:rsidRDefault="00677D8B" w:rsidP="00210F47">
                  <w:pPr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Faculty</w:t>
                  </w:r>
                  <w:r w:rsidRPr="000D0C36">
                    <w:rPr>
                      <w:kern w:val="0"/>
                      <w:sz w:val="22"/>
                      <w:szCs w:val="22"/>
                      <w:lang w:eastAsia="en-US"/>
                    </w:rPr>
                    <w:t>/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Department</w:t>
                  </w:r>
                </w:p>
              </w:tc>
            </w:tr>
            <w:tr w:rsidR="00210F47" w:rsidRPr="000D0C36" w14:paraId="4509DC5E" w14:textId="77777777" w:rsidTr="000D0C36">
              <w:trPr>
                <w:trHeight w:val="294"/>
              </w:trPr>
              <w:tc>
                <w:tcPr>
                  <w:tcW w:w="449" w:type="dxa"/>
                  <w:shd w:val="clear" w:color="auto" w:fill="auto"/>
                </w:tcPr>
                <w:p w14:paraId="7BDC243F" w14:textId="77777777" w:rsidR="00210F47" w:rsidRPr="000D0C36" w:rsidRDefault="00210F47" w:rsidP="00D73100">
                  <w:pPr>
                    <w:ind w:left="-82"/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(a)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47676D30" w14:textId="77777777" w:rsidR="00210F47" w:rsidRPr="000D0C36" w:rsidRDefault="00210F47" w:rsidP="00210F47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5D49E48" w14:textId="77777777" w:rsidR="00210F47" w:rsidRPr="000D0C36" w:rsidRDefault="00210F47" w:rsidP="00D73100">
                  <w:pPr>
                    <w:tabs>
                      <w:tab w:val="left" w:pos="-104"/>
                    </w:tabs>
                    <w:ind w:left="-104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8C913D0" w14:textId="77777777" w:rsidR="00210F47" w:rsidRPr="000D0C36" w:rsidRDefault="00210F47" w:rsidP="00210F4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0F47" w:rsidRPr="000D0C36" w14:paraId="60AD8661" w14:textId="77777777" w:rsidTr="000D0C36">
              <w:trPr>
                <w:trHeight w:val="313"/>
              </w:trPr>
              <w:tc>
                <w:tcPr>
                  <w:tcW w:w="449" w:type="dxa"/>
                  <w:shd w:val="clear" w:color="auto" w:fill="auto"/>
                </w:tcPr>
                <w:p w14:paraId="2657D8C4" w14:textId="77777777" w:rsidR="00210F47" w:rsidRPr="000D0C36" w:rsidRDefault="00210F47" w:rsidP="00D73100">
                  <w:pPr>
                    <w:ind w:left="-82"/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(b)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1323B025" w14:textId="77777777" w:rsidR="00210F47" w:rsidRPr="000D0C36" w:rsidRDefault="00210F47" w:rsidP="00210F47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B294638" w14:textId="77777777" w:rsidR="00210F47" w:rsidRPr="000D0C36" w:rsidRDefault="00210F47" w:rsidP="00D73100">
                  <w:pPr>
                    <w:ind w:left="-104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5977B6D2" w14:textId="77777777" w:rsidR="00210F47" w:rsidRPr="000D0C36" w:rsidRDefault="00210F47" w:rsidP="00210F4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0F47" w:rsidRPr="000D0C36" w14:paraId="2EE3728D" w14:textId="77777777" w:rsidTr="000D0C36">
              <w:trPr>
                <w:trHeight w:val="294"/>
              </w:trPr>
              <w:tc>
                <w:tcPr>
                  <w:tcW w:w="449" w:type="dxa"/>
                  <w:shd w:val="clear" w:color="auto" w:fill="auto"/>
                </w:tcPr>
                <w:p w14:paraId="7C092D3F" w14:textId="77777777" w:rsidR="00210F47" w:rsidRPr="000D0C36" w:rsidRDefault="00210F47" w:rsidP="00D73100">
                  <w:pPr>
                    <w:ind w:left="-82"/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(c)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0719CD51" w14:textId="77777777" w:rsidR="00210F47" w:rsidRPr="000D0C36" w:rsidRDefault="00210F47" w:rsidP="00210F47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3E6409F" w14:textId="77777777" w:rsidR="00210F47" w:rsidRPr="000D0C36" w:rsidRDefault="00210F47" w:rsidP="00D73100">
                  <w:pPr>
                    <w:ind w:left="-104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3349BCF9" w14:textId="77777777" w:rsidR="00210F47" w:rsidRPr="000D0C36" w:rsidRDefault="00210F47" w:rsidP="00210F4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bookmarkEnd w:id="4"/>
          <w:p w14:paraId="66AE59BF" w14:textId="77777777" w:rsidR="006A3ECF" w:rsidRPr="000D0C36" w:rsidRDefault="006A3ECF" w:rsidP="006A3ECF">
            <w:pPr>
              <w:snapToGrid w:val="0"/>
              <w:rPr>
                <w:bCs/>
                <w:sz w:val="22"/>
                <w:szCs w:val="22"/>
              </w:rPr>
            </w:pPr>
            <w:r w:rsidRPr="000D0C36">
              <w:rPr>
                <w:bCs/>
                <w:sz w:val="22"/>
                <w:szCs w:val="22"/>
              </w:rPr>
              <w:t>Additional rows can be added as needed.</w:t>
            </w:r>
          </w:p>
          <w:p w14:paraId="49B5DC03" w14:textId="77777777" w:rsidR="00F545A8" w:rsidRPr="000D0C36" w:rsidRDefault="00F545A8" w:rsidP="00D73100">
            <w:pPr>
              <w:widowControl/>
              <w:tabs>
                <w:tab w:val="left" w:pos="851"/>
              </w:tabs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  <w:p w14:paraId="60C640F2" w14:textId="77777777" w:rsidR="00210F47" w:rsidRPr="000D0C36" w:rsidRDefault="006C0508" w:rsidP="00D73100">
            <w:pPr>
              <w:widowControl/>
              <w:tabs>
                <w:tab w:val="left" w:pos="851"/>
              </w:tabs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/>
                <w:kern w:val="0"/>
                <w:sz w:val="22"/>
                <w:szCs w:val="22"/>
              </w:rPr>
              <w:t>CUHK</w:t>
            </w:r>
            <w:r w:rsidR="00455E15">
              <w:rPr>
                <w:b/>
                <w:kern w:val="0"/>
                <w:sz w:val="22"/>
                <w:szCs w:val="22"/>
              </w:rPr>
              <w:t>(</w:t>
            </w:r>
            <w:r w:rsidR="003E15D1" w:rsidRPr="000D0C36">
              <w:rPr>
                <w:b/>
                <w:kern w:val="0"/>
                <w:sz w:val="22"/>
                <w:szCs w:val="22"/>
              </w:rPr>
              <w:t>SZ</w:t>
            </w:r>
            <w:r w:rsidR="00455E15">
              <w:rPr>
                <w:b/>
                <w:kern w:val="0"/>
                <w:sz w:val="22"/>
                <w:szCs w:val="22"/>
              </w:rPr>
              <w:t>)</w:t>
            </w:r>
            <w:r w:rsidRPr="000D0C36">
              <w:rPr>
                <w:b/>
                <w:kern w:val="0"/>
                <w:sz w:val="22"/>
                <w:szCs w:val="22"/>
              </w:rPr>
              <w:t xml:space="preserve"> Members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3119"/>
              <w:gridCol w:w="1701"/>
              <w:gridCol w:w="3969"/>
            </w:tblGrid>
            <w:tr w:rsidR="006C0508" w:rsidRPr="000D0C36" w14:paraId="692F6854" w14:textId="77777777" w:rsidTr="000D0C36">
              <w:trPr>
                <w:trHeight w:val="384"/>
              </w:trPr>
              <w:tc>
                <w:tcPr>
                  <w:tcW w:w="449" w:type="dxa"/>
                  <w:shd w:val="clear" w:color="auto" w:fill="auto"/>
                </w:tcPr>
                <w:p w14:paraId="30B6664C" w14:textId="77777777" w:rsidR="006C0508" w:rsidRPr="000D0C36" w:rsidRDefault="006C0508" w:rsidP="006C0508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607F380A" w14:textId="77777777" w:rsidR="006C0508" w:rsidRPr="000D0C36" w:rsidRDefault="006C0508" w:rsidP="006C0508">
                  <w:pPr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 xml:space="preserve">Name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B95CDF3" w14:textId="77777777" w:rsidR="006C0508" w:rsidRPr="000D0C36" w:rsidRDefault="006C0508" w:rsidP="006C0508">
                  <w:pPr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Academic Title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0D0A8F7D" w14:textId="0A36E163" w:rsidR="006C0508" w:rsidRPr="000D0C36" w:rsidRDefault="006036FA" w:rsidP="006C0508">
                  <w:pPr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>School</w:t>
                  </w:r>
                  <w:r w:rsidRPr="000D0C36">
                    <w:rPr>
                      <w:kern w:val="0"/>
                      <w:sz w:val="22"/>
                      <w:szCs w:val="22"/>
                      <w:lang w:eastAsia="en-US"/>
                    </w:rPr>
                    <w:t>/</w:t>
                  </w:r>
                  <w:r>
                    <w:rPr>
                      <w:kern w:val="0"/>
                      <w:sz w:val="22"/>
                      <w:szCs w:val="22"/>
                    </w:rPr>
                    <w:t>Unit</w:t>
                  </w:r>
                </w:p>
              </w:tc>
            </w:tr>
            <w:tr w:rsidR="006C0508" w:rsidRPr="000D0C36" w14:paraId="07C0C21D" w14:textId="77777777" w:rsidTr="000D0C36">
              <w:trPr>
                <w:trHeight w:val="294"/>
              </w:trPr>
              <w:tc>
                <w:tcPr>
                  <w:tcW w:w="449" w:type="dxa"/>
                  <w:shd w:val="clear" w:color="auto" w:fill="auto"/>
                </w:tcPr>
                <w:p w14:paraId="5AC24803" w14:textId="77777777" w:rsidR="006C0508" w:rsidRPr="000D0C36" w:rsidRDefault="006C0508" w:rsidP="00D73100">
                  <w:pPr>
                    <w:ind w:left="-82"/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(a)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6A5191B3" w14:textId="77777777" w:rsidR="006C0508" w:rsidRPr="000D0C36" w:rsidRDefault="006C0508" w:rsidP="006C0508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64F6E78" w14:textId="77777777" w:rsidR="006C0508" w:rsidRPr="000D0C36" w:rsidRDefault="006C0508" w:rsidP="00D73100">
                  <w:pPr>
                    <w:tabs>
                      <w:tab w:val="left" w:pos="-104"/>
                    </w:tabs>
                    <w:ind w:left="-104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04DE7C2" w14:textId="77777777" w:rsidR="006C0508" w:rsidRPr="000D0C36" w:rsidRDefault="006C0508" w:rsidP="006C050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0508" w:rsidRPr="000D0C36" w14:paraId="0A04D079" w14:textId="77777777" w:rsidTr="000D0C36">
              <w:trPr>
                <w:trHeight w:val="313"/>
              </w:trPr>
              <w:tc>
                <w:tcPr>
                  <w:tcW w:w="449" w:type="dxa"/>
                  <w:shd w:val="clear" w:color="auto" w:fill="auto"/>
                </w:tcPr>
                <w:p w14:paraId="08E394B3" w14:textId="77777777" w:rsidR="006C0508" w:rsidRPr="000D0C36" w:rsidRDefault="006C0508" w:rsidP="00D73100">
                  <w:pPr>
                    <w:ind w:left="-82"/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(b)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1DCC596B" w14:textId="77777777" w:rsidR="006C0508" w:rsidRPr="000D0C36" w:rsidRDefault="006C0508" w:rsidP="006C0508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38F0ECD" w14:textId="77777777" w:rsidR="006C0508" w:rsidRPr="000D0C36" w:rsidRDefault="006C0508" w:rsidP="00D73100">
                  <w:pPr>
                    <w:ind w:left="-104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62379966" w14:textId="77777777" w:rsidR="006C0508" w:rsidRPr="000D0C36" w:rsidRDefault="006C0508" w:rsidP="006C050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0508" w:rsidRPr="000D0C36" w14:paraId="6EB88336" w14:textId="77777777" w:rsidTr="000D0C36">
              <w:trPr>
                <w:trHeight w:val="294"/>
              </w:trPr>
              <w:tc>
                <w:tcPr>
                  <w:tcW w:w="449" w:type="dxa"/>
                  <w:shd w:val="clear" w:color="auto" w:fill="auto"/>
                </w:tcPr>
                <w:p w14:paraId="75BE7371" w14:textId="77777777" w:rsidR="006C0508" w:rsidRPr="000D0C36" w:rsidRDefault="006C0508" w:rsidP="00D73100">
                  <w:pPr>
                    <w:ind w:left="-82"/>
                    <w:rPr>
                      <w:sz w:val="22"/>
                      <w:szCs w:val="22"/>
                      <w:lang w:val="en-HK"/>
                    </w:rPr>
                  </w:pPr>
                  <w:r w:rsidRPr="000D0C36">
                    <w:rPr>
                      <w:sz w:val="22"/>
                      <w:szCs w:val="22"/>
                      <w:lang w:val="en-HK"/>
                    </w:rPr>
                    <w:t>(c)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265FACD0" w14:textId="77777777" w:rsidR="006C0508" w:rsidRPr="000D0C36" w:rsidRDefault="006C0508" w:rsidP="006C0508">
                  <w:pPr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F757DA8" w14:textId="77777777" w:rsidR="006C0508" w:rsidRPr="000D0C36" w:rsidRDefault="006C0508" w:rsidP="00D73100">
                  <w:pPr>
                    <w:ind w:left="-104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1962648F" w14:textId="77777777" w:rsidR="006C0508" w:rsidRPr="000D0C36" w:rsidRDefault="006C0508" w:rsidP="006C050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8E9079" w14:textId="77777777" w:rsidR="006A3ECF" w:rsidRDefault="006A3ECF" w:rsidP="006A3ECF">
            <w:pPr>
              <w:snapToGrid w:val="0"/>
              <w:rPr>
                <w:bCs/>
                <w:sz w:val="22"/>
                <w:szCs w:val="22"/>
              </w:rPr>
            </w:pPr>
            <w:r w:rsidRPr="000D0C36">
              <w:rPr>
                <w:bCs/>
                <w:sz w:val="22"/>
                <w:szCs w:val="22"/>
              </w:rPr>
              <w:t>Additional rows can be added as needed.</w:t>
            </w:r>
          </w:p>
          <w:p w14:paraId="7349547C" w14:textId="77777777" w:rsidR="00EF79BF" w:rsidRPr="000D0C36" w:rsidRDefault="00EF79BF" w:rsidP="006A3ECF">
            <w:pPr>
              <w:snapToGrid w:val="0"/>
              <w:rPr>
                <w:bCs/>
                <w:sz w:val="22"/>
                <w:szCs w:val="22"/>
              </w:rPr>
            </w:pPr>
          </w:p>
          <w:p w14:paraId="5F3B13C7" w14:textId="77777777" w:rsidR="00EF79BF" w:rsidRDefault="00D541FA" w:rsidP="00EF79BF">
            <w:pPr>
              <w:widowControl/>
              <w:snapToGrid w:val="0"/>
              <w:spacing w:after="120" w:line="276" w:lineRule="auto"/>
              <w:jc w:val="left"/>
              <w:rPr>
                <w:bCs/>
                <w:kern w:val="0"/>
                <w:sz w:val="24"/>
                <w:szCs w:val="24"/>
              </w:rPr>
            </w:pPr>
            <w:r w:rsidRPr="00EF79BF">
              <w:rPr>
                <w:rFonts w:ascii="Segoe UI Symbol" w:hAnsi="Segoe UI Symbol" w:cs="Segoe UI Symbol"/>
                <w:bCs/>
                <w:kern w:val="0"/>
                <w:sz w:val="24"/>
                <w:szCs w:val="24"/>
              </w:rPr>
              <w:t>☐</w:t>
            </w:r>
            <w:r w:rsidR="00260174" w:rsidRPr="00EF79BF">
              <w:rPr>
                <w:bCs/>
                <w:kern w:val="0"/>
                <w:sz w:val="24"/>
                <w:szCs w:val="24"/>
              </w:rPr>
              <w:t xml:space="preserve"> </w:t>
            </w:r>
            <w:r w:rsidR="00EF79BF" w:rsidRPr="00D532E2">
              <w:rPr>
                <w:bCs/>
                <w:sz w:val="22"/>
                <w:szCs w:val="22"/>
              </w:rPr>
              <w:t>Please submit CVs for PIs and members in the following format, limited to two pages each.</w:t>
            </w:r>
          </w:p>
          <w:p w14:paraId="7872A782" w14:textId="77777777" w:rsidR="002F3F6E" w:rsidRPr="002F3F6E" w:rsidRDefault="002F3F6E" w:rsidP="002F3F6E">
            <w:pPr>
              <w:widowControl/>
              <w:numPr>
                <w:ilvl w:val="0"/>
                <w:numId w:val="47"/>
              </w:numPr>
              <w:snapToGrid w:val="0"/>
              <w:spacing w:after="120" w:line="276" w:lineRule="auto"/>
              <w:jc w:val="left"/>
              <w:rPr>
                <w:sz w:val="22"/>
                <w:szCs w:val="22"/>
              </w:rPr>
            </w:pPr>
            <w:r w:rsidRPr="002F3F6E">
              <w:rPr>
                <w:sz w:val="22"/>
                <w:szCs w:val="22"/>
              </w:rPr>
              <w:t>Name:</w:t>
            </w:r>
            <w:r w:rsidR="00455E15" w:rsidRPr="002F3F6E">
              <w:rPr>
                <w:sz w:val="22"/>
                <w:szCs w:val="22"/>
              </w:rPr>
              <w:t xml:space="preserve"> </w:t>
            </w:r>
          </w:p>
          <w:p w14:paraId="61912DD8" w14:textId="77777777" w:rsidR="002F3F6E" w:rsidRPr="002F3F6E" w:rsidRDefault="00455E15" w:rsidP="002F3F6E">
            <w:pPr>
              <w:widowControl/>
              <w:numPr>
                <w:ilvl w:val="0"/>
                <w:numId w:val="47"/>
              </w:numPr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 w:rsidRPr="002F3F6E">
              <w:rPr>
                <w:sz w:val="22"/>
                <w:szCs w:val="22"/>
              </w:rPr>
              <w:t xml:space="preserve">Academic </w:t>
            </w:r>
            <w:r w:rsidR="002F3F6E" w:rsidRPr="002F3F6E">
              <w:rPr>
                <w:sz w:val="22"/>
                <w:szCs w:val="22"/>
              </w:rPr>
              <w:t>qualifications:</w:t>
            </w:r>
            <w:r w:rsidRPr="002F3F6E">
              <w:rPr>
                <w:sz w:val="22"/>
                <w:szCs w:val="22"/>
              </w:rPr>
              <w:t xml:space="preserve"> </w:t>
            </w:r>
          </w:p>
          <w:p w14:paraId="1998AEFB" w14:textId="77777777" w:rsidR="002F3F6E" w:rsidRPr="002F3F6E" w:rsidRDefault="00455E15" w:rsidP="002F3F6E">
            <w:pPr>
              <w:widowControl/>
              <w:numPr>
                <w:ilvl w:val="0"/>
                <w:numId w:val="47"/>
              </w:numPr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 w:rsidRPr="002F3F6E">
              <w:rPr>
                <w:sz w:val="22"/>
                <w:szCs w:val="22"/>
              </w:rPr>
              <w:t>Previous academic positions held (with dates):</w:t>
            </w:r>
          </w:p>
          <w:p w14:paraId="117DA229" w14:textId="77777777" w:rsidR="002F3F6E" w:rsidRPr="002F3F6E" w:rsidRDefault="00455E15" w:rsidP="002F3F6E">
            <w:pPr>
              <w:widowControl/>
              <w:numPr>
                <w:ilvl w:val="0"/>
                <w:numId w:val="47"/>
              </w:numPr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 w:rsidRPr="002F3F6E">
              <w:rPr>
                <w:sz w:val="22"/>
                <w:szCs w:val="22"/>
              </w:rPr>
              <w:t xml:space="preserve">Present academic </w:t>
            </w:r>
            <w:r w:rsidR="002F3F6E" w:rsidRPr="002F3F6E">
              <w:rPr>
                <w:sz w:val="22"/>
                <w:szCs w:val="22"/>
              </w:rPr>
              <w:t>position:</w:t>
            </w:r>
            <w:r w:rsidRPr="002F3F6E">
              <w:rPr>
                <w:sz w:val="22"/>
                <w:szCs w:val="22"/>
              </w:rPr>
              <w:t xml:space="preserve"> </w:t>
            </w:r>
          </w:p>
          <w:p w14:paraId="1BC2C39B" w14:textId="77777777" w:rsidR="002F3F6E" w:rsidRPr="002F3F6E" w:rsidRDefault="00455E15" w:rsidP="002F3F6E">
            <w:pPr>
              <w:widowControl/>
              <w:numPr>
                <w:ilvl w:val="0"/>
                <w:numId w:val="47"/>
              </w:numPr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 w:rsidRPr="002F3F6E">
              <w:rPr>
                <w:sz w:val="22"/>
                <w:szCs w:val="22"/>
              </w:rPr>
              <w:t xml:space="preserve">Previous relevant research </w:t>
            </w:r>
            <w:r w:rsidR="002F3F6E" w:rsidRPr="002F3F6E">
              <w:rPr>
                <w:sz w:val="22"/>
                <w:szCs w:val="22"/>
              </w:rPr>
              <w:t>work:</w:t>
            </w:r>
            <w:r w:rsidRPr="002F3F6E">
              <w:rPr>
                <w:sz w:val="22"/>
                <w:szCs w:val="22"/>
              </w:rPr>
              <w:t xml:space="preserve"> </w:t>
            </w:r>
          </w:p>
          <w:p w14:paraId="19D6DA71" w14:textId="77777777" w:rsidR="00455E15" w:rsidRPr="000D0C36" w:rsidRDefault="008F0086" w:rsidP="002F3F6E">
            <w:pPr>
              <w:widowControl/>
              <w:numPr>
                <w:ilvl w:val="0"/>
                <w:numId w:val="47"/>
              </w:numPr>
              <w:snapToGrid w:val="0"/>
              <w:spacing w:after="120"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Selected list of </w:t>
            </w:r>
            <w:r w:rsidR="00792BA7">
              <w:rPr>
                <w:sz w:val="22"/>
                <w:szCs w:val="22"/>
              </w:rPr>
              <w:t>publications</w:t>
            </w:r>
            <w:r w:rsidR="002F3F6E" w:rsidRPr="002F3F6E">
              <w:rPr>
                <w:sz w:val="22"/>
                <w:szCs w:val="22"/>
              </w:rPr>
              <w:t>:</w:t>
            </w:r>
          </w:p>
        </w:tc>
      </w:tr>
    </w:tbl>
    <w:p w14:paraId="6B31FE17" w14:textId="77777777" w:rsidR="00B310FF" w:rsidRPr="000D0C36" w:rsidRDefault="006A3ECF" w:rsidP="000D0C36">
      <w:pPr>
        <w:widowControl/>
        <w:numPr>
          <w:ilvl w:val="0"/>
          <w:numId w:val="31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br w:type="page"/>
      </w:r>
      <w:r w:rsidR="002661A1" w:rsidRPr="000D0C36">
        <w:rPr>
          <w:b/>
          <w:kern w:val="0"/>
          <w:sz w:val="24"/>
          <w:szCs w:val="24"/>
        </w:rPr>
        <w:lastRenderedPageBreak/>
        <w:t>Budget</w:t>
      </w:r>
      <w:r w:rsidR="003E60E2" w:rsidRPr="000D0C36">
        <w:rPr>
          <w:b/>
          <w:kern w:val="0"/>
          <w:sz w:val="24"/>
          <w:szCs w:val="24"/>
        </w:rPr>
        <w:t xml:space="preserve"> </w:t>
      </w:r>
    </w:p>
    <w:p w14:paraId="77EDA61F" w14:textId="77777777" w:rsidR="005C2ECC" w:rsidRDefault="005C2ECC" w:rsidP="000D0C36">
      <w:pPr>
        <w:snapToGrid w:val="0"/>
      </w:pPr>
      <w:r>
        <w:t xml:space="preserve">Each approved project will receive </w:t>
      </w:r>
      <w:r w:rsidR="00A42D0E">
        <w:t xml:space="preserve">a combined total of </w:t>
      </w:r>
      <w:r>
        <w:t xml:space="preserve">up to 3 million </w:t>
      </w:r>
      <w:r w:rsidR="00A42D0E">
        <w:t>from CUHK and CUHK(SZ)</w:t>
      </w:r>
      <w:r>
        <w:t>.</w:t>
      </w:r>
    </w:p>
    <w:p w14:paraId="730AF782" w14:textId="77777777" w:rsidR="005C2ECC" w:rsidRPr="000D0C36" w:rsidRDefault="005C2ECC" w:rsidP="000D0C36">
      <w:pPr>
        <w:snapToGrid w:val="0"/>
        <w:rPr>
          <w:kern w:val="0"/>
          <w:sz w:val="22"/>
          <w:szCs w:val="22"/>
        </w:rPr>
      </w:pPr>
    </w:p>
    <w:p w14:paraId="06C626FF" w14:textId="77777777" w:rsidR="000F205B" w:rsidRPr="000D0C36" w:rsidRDefault="00A7191F" w:rsidP="004B3DF0">
      <w:pPr>
        <w:widowControl/>
        <w:snapToGrid w:val="0"/>
        <w:spacing w:after="120" w:line="276" w:lineRule="auto"/>
        <w:ind w:left="-11"/>
        <w:jc w:val="left"/>
        <w:rPr>
          <w:b/>
          <w:kern w:val="0"/>
          <w:sz w:val="22"/>
          <w:szCs w:val="22"/>
        </w:rPr>
      </w:pPr>
      <w:r w:rsidRPr="000D0C36">
        <w:rPr>
          <w:b/>
          <w:kern w:val="0"/>
          <w:sz w:val="22"/>
          <w:szCs w:val="22"/>
        </w:rPr>
        <w:t>CUHK</w:t>
      </w:r>
      <w:r w:rsidR="000F205B" w:rsidRPr="000D0C36">
        <w:rPr>
          <w:b/>
          <w:kern w:val="0"/>
          <w:sz w:val="22"/>
          <w:szCs w:val="22"/>
        </w:rPr>
        <w:t>:</w:t>
      </w:r>
    </w:p>
    <w:tbl>
      <w:tblPr>
        <w:tblW w:w="97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1417"/>
        <w:gridCol w:w="3260"/>
      </w:tblGrid>
      <w:tr w:rsidR="00807CD0" w:rsidRPr="000D0C36" w14:paraId="11B3D460" w14:textId="77777777" w:rsidTr="00FB31A9">
        <w:tc>
          <w:tcPr>
            <w:tcW w:w="5081" w:type="dxa"/>
            <w:shd w:val="clear" w:color="auto" w:fill="auto"/>
          </w:tcPr>
          <w:p w14:paraId="7AD2C658" w14:textId="77777777" w:rsidR="00807CD0" w:rsidRPr="001368BD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2D69DD">
              <w:rPr>
                <w:b/>
                <w:sz w:val="22"/>
                <w:szCs w:val="22"/>
              </w:rPr>
              <w:t>Items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029A4" w14:textId="77777777" w:rsidR="00807CD0" w:rsidRPr="000D0C36" w:rsidRDefault="00807CD0" w:rsidP="00FB31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72196">
              <w:rPr>
                <w:b/>
                <w:sz w:val="22"/>
                <w:szCs w:val="22"/>
              </w:rPr>
              <w:t>Amount</w:t>
            </w:r>
          </w:p>
          <w:p w14:paraId="1E1A1BDF" w14:textId="77777777" w:rsidR="00807CD0" w:rsidRPr="000D0C36" w:rsidRDefault="00807CD0" w:rsidP="00FB31A9">
            <w:pPr>
              <w:widowControl/>
              <w:snapToGrid w:val="0"/>
              <w:spacing w:after="120" w:line="276" w:lineRule="auto"/>
              <w:jc w:val="center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Cs/>
                <w:sz w:val="22"/>
                <w:szCs w:val="22"/>
              </w:rPr>
              <w:t>(HKD)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AC02B1" w14:textId="77777777" w:rsidR="00807CD0" w:rsidRPr="000D0C36" w:rsidRDefault="00807CD0" w:rsidP="00FB31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D0C36">
              <w:rPr>
                <w:b/>
                <w:sz w:val="22"/>
                <w:szCs w:val="22"/>
              </w:rPr>
              <w:t xml:space="preserve">Justifications </w:t>
            </w:r>
          </w:p>
          <w:p w14:paraId="63F0387C" w14:textId="77777777" w:rsidR="00807CD0" w:rsidRPr="000D0C3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807CD0" w:rsidRPr="000D0C36" w14:paraId="28167171" w14:textId="77777777" w:rsidTr="00FB31A9">
        <w:tc>
          <w:tcPr>
            <w:tcW w:w="5081" w:type="dxa"/>
            <w:shd w:val="clear" w:color="auto" w:fill="auto"/>
            <w:vAlign w:val="center"/>
          </w:tcPr>
          <w:p w14:paraId="3AE72CDC" w14:textId="77777777" w:rsidR="00D8709D" w:rsidRPr="000A447E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rFonts w:eastAsia="等线"/>
                <w:bCs/>
                <w:sz w:val="22"/>
                <w:szCs w:val="22"/>
                <w:lang w:val="en-HK" w:eastAsia="zh-TW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rFonts w:hint="eastAsia"/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>aff Cost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0C06C" w14:textId="77777777" w:rsidR="00807CD0" w:rsidRPr="001368BD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D2DA89" w14:textId="77777777" w:rsidR="00807CD0" w:rsidRPr="0077219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03270270" w14:textId="77777777" w:rsidTr="00FB31A9">
        <w:tc>
          <w:tcPr>
            <w:tcW w:w="5081" w:type="dxa"/>
            <w:shd w:val="clear" w:color="auto" w:fill="auto"/>
            <w:vAlign w:val="center"/>
          </w:tcPr>
          <w:p w14:paraId="000AD452" w14:textId="77777777" w:rsidR="000A447E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00037" w14:textId="77777777" w:rsidR="000A447E" w:rsidRPr="001368BD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952130" w14:textId="77777777" w:rsidR="000A447E" w:rsidRPr="00772196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807CD0" w:rsidRPr="000D0C36" w14:paraId="3A571F34" w14:textId="77777777" w:rsidTr="00FB31A9">
        <w:tc>
          <w:tcPr>
            <w:tcW w:w="5081" w:type="dxa"/>
            <w:shd w:val="clear" w:color="auto" w:fill="auto"/>
            <w:vAlign w:val="center"/>
          </w:tcPr>
          <w:p w14:paraId="0A95278E" w14:textId="77777777" w:rsidR="00313BAE" w:rsidRPr="000A447E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  <w:lang w:val="en-HK"/>
              </w:rPr>
            </w:pPr>
            <w:r>
              <w:rPr>
                <w:bCs/>
                <w:color w:val="000000"/>
                <w:sz w:val="22"/>
                <w:szCs w:val="22"/>
                <w:u w:color="000000"/>
                <w:bdr w:val="nil"/>
                <w:lang w:val="en-HK" w:eastAsia="zh-TW"/>
              </w:rPr>
              <w:t>Consumables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1B3427" w14:textId="77777777" w:rsidR="00807CD0" w:rsidRPr="000D0C3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AC842B" w14:textId="77777777" w:rsidR="00807CD0" w:rsidRPr="000D0C3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393A36BD" w14:textId="77777777" w:rsidTr="00FB31A9">
        <w:tc>
          <w:tcPr>
            <w:tcW w:w="5081" w:type="dxa"/>
            <w:shd w:val="clear" w:color="auto" w:fill="auto"/>
            <w:vAlign w:val="center"/>
          </w:tcPr>
          <w:p w14:paraId="3B54EB37" w14:textId="77777777" w:rsidR="000A447E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Cs/>
                <w:color w:val="000000"/>
                <w:sz w:val="22"/>
                <w:szCs w:val="22"/>
                <w:u w:color="000000"/>
                <w:bdr w:val="nil"/>
                <w:lang w:val="en-HK" w:eastAsia="zh-TW"/>
              </w:rPr>
            </w:pPr>
            <w:r>
              <w:rPr>
                <w:bCs/>
                <w:color w:val="000000"/>
                <w:sz w:val="22"/>
                <w:szCs w:val="22"/>
                <w:u w:color="000000"/>
                <w:bdr w:val="nil"/>
                <w:lang w:val="en-HK" w:eastAsia="zh-TW"/>
              </w:rPr>
              <w:t>Travel Expenses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06C8E" w14:textId="77777777" w:rsidR="000A447E" w:rsidRPr="000D0C36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E159AE" w14:textId="77777777" w:rsidR="000A447E" w:rsidRPr="000D0C36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807CD0" w:rsidRPr="000D0C36" w14:paraId="60B86D97" w14:textId="77777777" w:rsidTr="00FB31A9">
        <w:tc>
          <w:tcPr>
            <w:tcW w:w="5081" w:type="dxa"/>
            <w:shd w:val="clear" w:color="auto" w:fill="auto"/>
            <w:vAlign w:val="center"/>
          </w:tcPr>
          <w:p w14:paraId="0952B1ED" w14:textId="77777777" w:rsidR="00313BAE" w:rsidRPr="000A447E" w:rsidRDefault="000A447E" w:rsidP="000A447E">
            <w:pPr>
              <w:widowControl/>
              <w:snapToGrid w:val="0"/>
              <w:spacing w:after="120" w:line="276" w:lineRule="auto"/>
              <w:jc w:val="left"/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  <w:t>General Expenses</w:t>
            </w:r>
            <w:r w:rsidR="00807CD0" w:rsidRPr="000D0C36" w:rsidDel="001D336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808C97" w14:textId="77777777" w:rsidR="00807CD0" w:rsidRPr="000D0C3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9E5F3D" w14:textId="77777777" w:rsidR="00807CD0" w:rsidRPr="000D0C3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3E22BB21" w14:textId="77777777" w:rsidTr="00FB31A9">
        <w:tc>
          <w:tcPr>
            <w:tcW w:w="5081" w:type="dxa"/>
            <w:shd w:val="clear" w:color="auto" w:fill="auto"/>
            <w:vAlign w:val="center"/>
          </w:tcPr>
          <w:p w14:paraId="1E51302B" w14:textId="77777777" w:rsidR="000A447E" w:rsidRDefault="000A447E" w:rsidP="000A447E">
            <w:pPr>
              <w:widowControl/>
              <w:snapToGrid w:val="0"/>
              <w:spacing w:after="120" w:line="276" w:lineRule="auto"/>
              <w:jc w:val="left"/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  <w:t xml:space="preserve">Others (please specify expenses)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1B432" w14:textId="77777777" w:rsidR="000A447E" w:rsidRPr="000D0C36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5A9C15" w14:textId="77777777" w:rsidR="000A447E" w:rsidRPr="000D0C36" w:rsidRDefault="000A447E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807CD0" w:rsidRPr="000D0C36" w14:paraId="21EF67CA" w14:textId="77777777" w:rsidTr="00FB31A9">
        <w:tc>
          <w:tcPr>
            <w:tcW w:w="5081" w:type="dxa"/>
            <w:shd w:val="clear" w:color="auto" w:fill="auto"/>
            <w:vAlign w:val="center"/>
          </w:tcPr>
          <w:p w14:paraId="5571B13C" w14:textId="77777777" w:rsidR="00313BAE" w:rsidRPr="002D69DD" w:rsidRDefault="00807CD0" w:rsidP="00FB31A9">
            <w:pPr>
              <w:widowControl/>
              <w:snapToGrid w:val="0"/>
              <w:spacing w:after="120" w:line="276" w:lineRule="auto"/>
              <w:jc w:val="right"/>
              <w:rPr>
                <w:b/>
                <w:sz w:val="22"/>
                <w:szCs w:val="22"/>
              </w:rPr>
            </w:pPr>
            <w:proofErr w:type="gramStart"/>
            <w:r w:rsidRPr="000D0C36">
              <w:rPr>
                <w:b/>
                <w:sz w:val="22"/>
                <w:szCs w:val="22"/>
              </w:rPr>
              <w:t>Subtotal</w:t>
            </w:r>
            <w:r w:rsidR="00313BAE" w:rsidRPr="00FB31A9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313BAE" w:rsidRPr="00FB31A9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9393F" w14:textId="77777777" w:rsidR="00807CD0" w:rsidRPr="001368BD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05CF52" w14:textId="77777777" w:rsidR="00807CD0" w:rsidRPr="00772196" w:rsidRDefault="00807CD0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</w:tbl>
    <w:p w14:paraId="786D728B" w14:textId="77777777" w:rsidR="00807CD0" w:rsidRPr="000D0C36" w:rsidRDefault="00807CD0" w:rsidP="00807CD0">
      <w:pPr>
        <w:snapToGrid w:val="0"/>
        <w:rPr>
          <w:bCs/>
          <w:sz w:val="22"/>
          <w:szCs w:val="22"/>
        </w:rPr>
      </w:pPr>
      <w:r w:rsidRPr="000D0C36">
        <w:rPr>
          <w:bCs/>
          <w:sz w:val="22"/>
          <w:szCs w:val="22"/>
        </w:rPr>
        <w:t>Additional rows can be added as needed.</w:t>
      </w:r>
    </w:p>
    <w:p w14:paraId="19D02740" w14:textId="77777777" w:rsidR="00807CD0" w:rsidRPr="000D0C36" w:rsidRDefault="00807CD0" w:rsidP="000D0C36">
      <w:pPr>
        <w:widowControl/>
        <w:snapToGrid w:val="0"/>
        <w:spacing w:after="120" w:line="276" w:lineRule="auto"/>
        <w:jc w:val="left"/>
        <w:rPr>
          <w:b/>
          <w:kern w:val="0"/>
          <w:sz w:val="22"/>
          <w:szCs w:val="22"/>
        </w:rPr>
      </w:pPr>
    </w:p>
    <w:p w14:paraId="617E7354" w14:textId="77777777" w:rsidR="00FB31A9" w:rsidRPr="00FB31A9" w:rsidRDefault="000F205B" w:rsidP="00FB31A9">
      <w:pPr>
        <w:rPr>
          <w:vanish/>
        </w:rPr>
      </w:pPr>
      <w:r w:rsidRPr="000D0C36">
        <w:rPr>
          <w:b/>
          <w:kern w:val="0"/>
          <w:sz w:val="22"/>
          <w:szCs w:val="22"/>
        </w:rPr>
        <w:t>CUHK</w:t>
      </w:r>
      <w:r w:rsidR="001C49A6">
        <w:rPr>
          <w:b/>
          <w:kern w:val="0"/>
          <w:sz w:val="22"/>
          <w:szCs w:val="22"/>
        </w:rPr>
        <w:t>(</w:t>
      </w:r>
      <w:r w:rsidR="00A7191F" w:rsidRPr="000D0C36">
        <w:rPr>
          <w:b/>
          <w:kern w:val="0"/>
          <w:sz w:val="22"/>
          <w:szCs w:val="22"/>
        </w:rPr>
        <w:t>SZ</w:t>
      </w:r>
      <w:r w:rsidR="001C49A6">
        <w:rPr>
          <w:b/>
          <w:kern w:val="0"/>
          <w:sz w:val="22"/>
          <w:szCs w:val="22"/>
        </w:rPr>
        <w:t>)</w:t>
      </w:r>
      <w:r w:rsidRPr="000D0C36">
        <w:rPr>
          <w:b/>
          <w:kern w:val="0"/>
          <w:sz w:val="22"/>
          <w:szCs w:val="22"/>
        </w:rPr>
        <w:t>:</w:t>
      </w:r>
    </w:p>
    <w:p w14:paraId="4B1B3661" w14:textId="77777777" w:rsidR="000A447E" w:rsidRDefault="000A447E" w:rsidP="000A447E">
      <w:pPr>
        <w:snapToGrid w:val="0"/>
        <w:rPr>
          <w:bCs/>
          <w:sz w:val="22"/>
          <w:szCs w:val="22"/>
        </w:rPr>
      </w:pPr>
    </w:p>
    <w:tbl>
      <w:tblPr>
        <w:tblW w:w="97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1417"/>
        <w:gridCol w:w="3260"/>
      </w:tblGrid>
      <w:tr w:rsidR="000A447E" w:rsidRPr="000D0C36" w14:paraId="24AE9E20" w14:textId="77777777" w:rsidTr="001500B5">
        <w:tc>
          <w:tcPr>
            <w:tcW w:w="5081" w:type="dxa"/>
            <w:shd w:val="clear" w:color="auto" w:fill="auto"/>
          </w:tcPr>
          <w:p w14:paraId="6E021169" w14:textId="77777777" w:rsidR="000A447E" w:rsidRPr="001368BD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  <w:r w:rsidRPr="002D69DD">
              <w:rPr>
                <w:b/>
                <w:sz w:val="22"/>
                <w:szCs w:val="22"/>
              </w:rPr>
              <w:t>Items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62D1BE" w14:textId="77777777" w:rsidR="000A447E" w:rsidRPr="000D0C36" w:rsidRDefault="000A447E" w:rsidP="001500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72196">
              <w:rPr>
                <w:b/>
                <w:sz w:val="22"/>
                <w:szCs w:val="22"/>
              </w:rPr>
              <w:t>Amount</w:t>
            </w:r>
          </w:p>
          <w:p w14:paraId="4A1555BE" w14:textId="7671441D" w:rsidR="000A447E" w:rsidRPr="000D0C36" w:rsidRDefault="000A447E" w:rsidP="001500B5">
            <w:pPr>
              <w:widowControl/>
              <w:snapToGrid w:val="0"/>
              <w:spacing w:after="120" w:line="276" w:lineRule="auto"/>
              <w:jc w:val="center"/>
              <w:rPr>
                <w:b/>
                <w:kern w:val="0"/>
                <w:sz w:val="22"/>
                <w:szCs w:val="22"/>
              </w:rPr>
            </w:pPr>
            <w:r w:rsidRPr="000D0C36">
              <w:rPr>
                <w:bCs/>
                <w:sz w:val="22"/>
                <w:szCs w:val="22"/>
              </w:rPr>
              <w:t>(</w:t>
            </w:r>
            <w:r w:rsidR="00D84DFA">
              <w:rPr>
                <w:bCs/>
                <w:sz w:val="22"/>
                <w:szCs w:val="22"/>
              </w:rPr>
              <w:t>RMB</w:t>
            </w:r>
            <w:r w:rsidRPr="000D0C3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872D32" w14:textId="77777777" w:rsidR="000A447E" w:rsidRPr="000D0C36" w:rsidRDefault="000A447E" w:rsidP="001500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D0C36">
              <w:rPr>
                <w:b/>
                <w:sz w:val="22"/>
                <w:szCs w:val="22"/>
              </w:rPr>
              <w:t xml:space="preserve">Justifications </w:t>
            </w:r>
          </w:p>
          <w:p w14:paraId="6FDDA277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6DC4DB14" w14:textId="77777777" w:rsidTr="001500B5">
        <w:tc>
          <w:tcPr>
            <w:tcW w:w="5081" w:type="dxa"/>
            <w:shd w:val="clear" w:color="auto" w:fill="auto"/>
            <w:vAlign w:val="center"/>
          </w:tcPr>
          <w:p w14:paraId="59F504DE" w14:textId="77777777" w:rsidR="000A447E" w:rsidRPr="000A447E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rFonts w:eastAsia="等线"/>
                <w:bCs/>
                <w:sz w:val="22"/>
                <w:szCs w:val="22"/>
                <w:lang w:val="en-HK" w:eastAsia="zh-TW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rFonts w:hint="eastAsia"/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>aff Cost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8B149" w14:textId="77777777" w:rsidR="000A447E" w:rsidRPr="001368BD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94601EE" w14:textId="77777777" w:rsidR="000A447E" w:rsidRPr="0077219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44F6CFD3" w14:textId="77777777" w:rsidTr="001500B5">
        <w:tc>
          <w:tcPr>
            <w:tcW w:w="5081" w:type="dxa"/>
            <w:shd w:val="clear" w:color="auto" w:fill="auto"/>
            <w:vAlign w:val="center"/>
          </w:tcPr>
          <w:p w14:paraId="34158361" w14:textId="77777777" w:rsidR="000A447E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5DF67B" w14:textId="77777777" w:rsidR="000A447E" w:rsidRPr="001368BD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C5A926" w14:textId="77777777" w:rsidR="000A447E" w:rsidRPr="0077219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50B0ACC9" w14:textId="77777777" w:rsidTr="001500B5">
        <w:tc>
          <w:tcPr>
            <w:tcW w:w="5081" w:type="dxa"/>
            <w:shd w:val="clear" w:color="auto" w:fill="auto"/>
            <w:vAlign w:val="center"/>
          </w:tcPr>
          <w:p w14:paraId="4B8FB442" w14:textId="77777777" w:rsidR="000A447E" w:rsidRPr="000A447E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  <w:lang w:val="en-HK"/>
              </w:rPr>
            </w:pPr>
            <w:r>
              <w:rPr>
                <w:bCs/>
                <w:color w:val="000000"/>
                <w:sz w:val="22"/>
                <w:szCs w:val="22"/>
                <w:u w:color="000000"/>
                <w:bdr w:val="nil"/>
                <w:lang w:val="en-HK" w:eastAsia="zh-TW"/>
              </w:rPr>
              <w:t>Consumables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32350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6E9E04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1DCF28E6" w14:textId="77777777" w:rsidTr="001500B5">
        <w:tc>
          <w:tcPr>
            <w:tcW w:w="5081" w:type="dxa"/>
            <w:shd w:val="clear" w:color="auto" w:fill="auto"/>
            <w:vAlign w:val="center"/>
          </w:tcPr>
          <w:p w14:paraId="24E170BD" w14:textId="77777777" w:rsidR="000A447E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Cs/>
                <w:color w:val="000000"/>
                <w:sz w:val="22"/>
                <w:szCs w:val="22"/>
                <w:u w:color="000000"/>
                <w:bdr w:val="nil"/>
                <w:lang w:val="en-HK" w:eastAsia="zh-TW"/>
              </w:rPr>
            </w:pPr>
            <w:r>
              <w:rPr>
                <w:bCs/>
                <w:color w:val="000000"/>
                <w:sz w:val="22"/>
                <w:szCs w:val="22"/>
                <w:u w:color="000000"/>
                <w:bdr w:val="nil"/>
                <w:lang w:val="en-HK" w:eastAsia="zh-TW"/>
              </w:rPr>
              <w:t>Travel Expenses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ED4B4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22F9A0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0A622F6C" w14:textId="77777777" w:rsidTr="001500B5">
        <w:tc>
          <w:tcPr>
            <w:tcW w:w="5081" w:type="dxa"/>
            <w:shd w:val="clear" w:color="auto" w:fill="auto"/>
            <w:vAlign w:val="center"/>
          </w:tcPr>
          <w:p w14:paraId="2F60B4C1" w14:textId="77777777" w:rsidR="000A447E" w:rsidRPr="000A447E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  <w:t>General Expenses</w:t>
            </w:r>
            <w:r w:rsidRPr="000D0C36" w:rsidDel="001D336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3289B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3989A5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1E89BE3E" w14:textId="77777777" w:rsidTr="001500B5">
        <w:tc>
          <w:tcPr>
            <w:tcW w:w="5081" w:type="dxa"/>
            <w:shd w:val="clear" w:color="auto" w:fill="auto"/>
            <w:vAlign w:val="center"/>
          </w:tcPr>
          <w:p w14:paraId="73C209B7" w14:textId="77777777" w:rsidR="000A447E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u w:color="000000"/>
                <w:bdr w:val="nil"/>
              </w:rPr>
              <w:t xml:space="preserve">Others (please specify expenses)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FB9642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C047A7" w14:textId="77777777" w:rsidR="000A447E" w:rsidRPr="000D0C3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0A447E" w:rsidRPr="000D0C36" w14:paraId="4D0CF414" w14:textId="77777777" w:rsidTr="001500B5">
        <w:tc>
          <w:tcPr>
            <w:tcW w:w="5081" w:type="dxa"/>
            <w:shd w:val="clear" w:color="auto" w:fill="auto"/>
            <w:vAlign w:val="center"/>
          </w:tcPr>
          <w:p w14:paraId="25540B92" w14:textId="77777777" w:rsidR="000A447E" w:rsidRPr="002D69DD" w:rsidRDefault="000A447E" w:rsidP="001500B5">
            <w:pPr>
              <w:widowControl/>
              <w:snapToGrid w:val="0"/>
              <w:spacing w:after="120" w:line="276" w:lineRule="auto"/>
              <w:jc w:val="right"/>
              <w:rPr>
                <w:b/>
                <w:sz w:val="22"/>
                <w:szCs w:val="22"/>
              </w:rPr>
            </w:pPr>
            <w:proofErr w:type="gramStart"/>
            <w:r w:rsidRPr="000D0C36">
              <w:rPr>
                <w:b/>
                <w:sz w:val="22"/>
                <w:szCs w:val="22"/>
              </w:rPr>
              <w:t>Subtotal</w:t>
            </w:r>
            <w:r w:rsidRPr="00FB31A9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8632F9">
              <w:rPr>
                <w:b/>
                <w:sz w:val="22"/>
                <w:szCs w:val="22"/>
              </w:rPr>
              <w:t>B</w:t>
            </w:r>
            <w:r w:rsidRPr="00FB31A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C989D" w14:textId="77777777" w:rsidR="000A447E" w:rsidRPr="001368BD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8777D5" w14:textId="77777777" w:rsidR="000A447E" w:rsidRPr="00772196" w:rsidRDefault="000A447E" w:rsidP="001500B5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</w:tbl>
    <w:p w14:paraId="04FC8AF8" w14:textId="77777777" w:rsidR="004B3DF0" w:rsidRDefault="00807CD0" w:rsidP="00313BAE">
      <w:pPr>
        <w:snapToGrid w:val="0"/>
        <w:rPr>
          <w:bCs/>
          <w:sz w:val="22"/>
          <w:szCs w:val="22"/>
        </w:rPr>
      </w:pPr>
      <w:r w:rsidRPr="000D0C36">
        <w:rPr>
          <w:bCs/>
          <w:sz w:val="22"/>
          <w:szCs w:val="22"/>
        </w:rPr>
        <w:t>Additional rows can be added as needed.</w:t>
      </w:r>
    </w:p>
    <w:p w14:paraId="676C0E8E" w14:textId="77777777" w:rsidR="00313BAE" w:rsidRDefault="00313BAE" w:rsidP="00313BAE">
      <w:pPr>
        <w:snapToGrid w:val="0"/>
        <w:rPr>
          <w:bCs/>
          <w:sz w:val="22"/>
          <w:szCs w:val="22"/>
        </w:rPr>
      </w:pPr>
    </w:p>
    <w:p w14:paraId="37773BD9" w14:textId="77777777" w:rsidR="001368BD" w:rsidRPr="000D0C36" w:rsidRDefault="001368BD" w:rsidP="000D0C36">
      <w:pPr>
        <w:snapToGrid w:val="0"/>
        <w:rPr>
          <w:bCs/>
          <w:sz w:val="22"/>
          <w:szCs w:val="22"/>
        </w:rPr>
      </w:pPr>
    </w:p>
    <w:p w14:paraId="743FBAA3" w14:textId="77777777" w:rsidR="00313BAE" w:rsidRDefault="001368BD" w:rsidP="00807CD0">
      <w:pPr>
        <w:widowControl/>
        <w:snapToGrid w:val="0"/>
        <w:spacing w:after="120" w:line="276" w:lineRule="auto"/>
        <w:jc w:val="left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Total funding requested (A) + (B</w:t>
      </w:r>
      <w:proofErr w:type="gramStart"/>
      <w:r>
        <w:rPr>
          <w:b/>
          <w:sz w:val="24"/>
          <w:szCs w:val="24"/>
        </w:rPr>
        <w:t>) :</w:t>
      </w:r>
      <w:proofErr w:type="gramEnd"/>
      <w:r>
        <w:rPr>
          <w:b/>
          <w:sz w:val="24"/>
          <w:szCs w:val="24"/>
        </w:rPr>
        <w:t>______________________________</w:t>
      </w:r>
    </w:p>
    <w:p w14:paraId="4BE7F201" w14:textId="77777777" w:rsidR="0083181F" w:rsidRPr="0083181F" w:rsidRDefault="0083181F" w:rsidP="0083181F">
      <w:pPr>
        <w:widowControl/>
        <w:snapToGrid w:val="0"/>
        <w:spacing w:after="120" w:line="276" w:lineRule="auto"/>
        <w:jc w:val="left"/>
        <w:rPr>
          <w:bCs/>
          <w:sz w:val="24"/>
          <w:szCs w:val="24"/>
        </w:rPr>
      </w:pPr>
    </w:p>
    <w:p w14:paraId="1C3BF4B2" w14:textId="77777777" w:rsidR="00361787" w:rsidRPr="00C11D71" w:rsidRDefault="001368BD" w:rsidP="00C11D71">
      <w:pPr>
        <w:widowControl/>
        <w:snapToGrid w:val="0"/>
        <w:spacing w:after="120" w:line="276" w:lineRule="auto"/>
        <w:jc w:val="left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u w:color="000000"/>
          <w:bdr w:val="nil"/>
          <w:lang w:eastAsia="zh-TW"/>
        </w:rPr>
        <w:t xml:space="preserve">Support for </w:t>
      </w:r>
      <w:r w:rsidRPr="007A2EAF">
        <w:rPr>
          <w:b/>
          <w:bCs/>
          <w:color w:val="000000"/>
          <w:sz w:val="24"/>
          <w:szCs w:val="24"/>
          <w:u w:color="000000"/>
          <w:bdr w:val="nil"/>
          <w:lang w:eastAsia="zh-TW"/>
        </w:rPr>
        <w:t>Postdoctoral Fellow</w:t>
      </w:r>
      <w:r w:rsidR="006C1717">
        <w:rPr>
          <w:b/>
          <w:bCs/>
          <w:color w:val="000000"/>
          <w:sz w:val="24"/>
          <w:szCs w:val="24"/>
          <w:u w:color="000000"/>
          <w:bdr w:val="nil"/>
          <w:lang w:eastAsia="zh-TW"/>
        </w:rPr>
        <w:t>s</w:t>
      </w:r>
      <w:r>
        <w:rPr>
          <w:b/>
          <w:bCs/>
          <w:color w:val="000000"/>
          <w:sz w:val="24"/>
          <w:szCs w:val="24"/>
          <w:u w:color="000000"/>
          <w:bdr w:val="nil"/>
          <w:lang w:eastAsia="zh-TW"/>
        </w:rPr>
        <w:t xml:space="preserve"> and/or </w:t>
      </w:r>
      <w:r w:rsidRPr="007A2EAF">
        <w:rPr>
          <w:b/>
          <w:bCs/>
          <w:color w:val="000000"/>
          <w:sz w:val="24"/>
          <w:szCs w:val="24"/>
          <w:u w:color="000000"/>
          <w:bdr w:val="nil"/>
          <w:lang w:eastAsia="zh-TW"/>
        </w:rPr>
        <w:t>PhD student</w:t>
      </w:r>
      <w:r w:rsidR="006C1717">
        <w:rPr>
          <w:b/>
          <w:bCs/>
          <w:color w:val="000000"/>
          <w:sz w:val="24"/>
          <w:szCs w:val="24"/>
          <w:u w:color="000000"/>
          <w:bdr w:val="nil"/>
          <w:lang w:eastAsia="zh-TW"/>
        </w:rPr>
        <w:t>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77"/>
        <w:gridCol w:w="3562"/>
      </w:tblGrid>
      <w:tr w:rsidR="00361787" w:rsidRPr="007159DA" w14:paraId="78E94B00" w14:textId="77777777" w:rsidTr="005865D1">
        <w:tc>
          <w:tcPr>
            <w:tcW w:w="6204" w:type="dxa"/>
            <w:shd w:val="clear" w:color="auto" w:fill="auto"/>
          </w:tcPr>
          <w:p w14:paraId="43270C75" w14:textId="77777777" w:rsidR="005865D1" w:rsidRPr="00740996" w:rsidRDefault="005865D1" w:rsidP="007159DA">
            <w:pPr>
              <w:snapToGrid w:val="0"/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</w:pPr>
            <w:r w:rsidRPr="00740996">
              <w:rPr>
                <w:rFonts w:ascii="Segoe UI Symbol" w:hAnsi="Segoe UI Symbol" w:cs="Segoe UI Symbol"/>
                <w:color w:val="000000"/>
                <w:sz w:val="22"/>
                <w:szCs w:val="22"/>
                <w:u w:color="000000"/>
                <w:bdr w:val="nil"/>
                <w:lang w:eastAsia="zh-TW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  <w:u w:color="000000"/>
                <w:bdr w:val="nil"/>
                <w:lang w:eastAsia="zh-TW"/>
              </w:rPr>
              <w:t xml:space="preserve"> </w:t>
            </w:r>
            <w:r w:rsidR="00361787" w:rsidRPr="00740996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 xml:space="preserve">Request funding </w:t>
            </w:r>
            <w:r w:rsidR="00A627C1" w:rsidRPr="00740996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 xml:space="preserve">support </w:t>
            </w:r>
            <w:r w:rsidR="00361787" w:rsidRPr="00740996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>for Postdoctoral Fellow</w:t>
            </w:r>
            <w:r w:rsidR="006C1717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>s</w:t>
            </w:r>
          </w:p>
        </w:tc>
        <w:tc>
          <w:tcPr>
            <w:tcW w:w="3651" w:type="dxa"/>
            <w:shd w:val="clear" w:color="auto" w:fill="auto"/>
          </w:tcPr>
          <w:p w14:paraId="4C15BC65" w14:textId="77777777" w:rsidR="00361787" w:rsidRPr="00740996" w:rsidRDefault="00361787" w:rsidP="007159DA">
            <w:pPr>
              <w:snapToGrid w:val="0"/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</w:pPr>
          </w:p>
        </w:tc>
      </w:tr>
      <w:tr w:rsidR="00361787" w:rsidRPr="007159DA" w14:paraId="10F96AF3" w14:textId="77777777" w:rsidTr="005865D1">
        <w:tc>
          <w:tcPr>
            <w:tcW w:w="6204" w:type="dxa"/>
            <w:shd w:val="clear" w:color="auto" w:fill="auto"/>
          </w:tcPr>
          <w:p w14:paraId="28EF36D0" w14:textId="77777777" w:rsidR="00361787" w:rsidRPr="00740996" w:rsidRDefault="005865D1" w:rsidP="007159DA">
            <w:pPr>
              <w:snapToGrid w:val="0"/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</w:pPr>
            <w:r w:rsidRPr="00740996">
              <w:rPr>
                <w:rFonts w:ascii="Segoe UI Symbol" w:hAnsi="Segoe UI Symbol" w:cs="Segoe UI Symbol"/>
                <w:color w:val="000000"/>
                <w:sz w:val="22"/>
                <w:szCs w:val="22"/>
                <w:u w:color="000000"/>
                <w:bdr w:val="nil"/>
                <w:lang w:eastAsia="zh-TW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  <w:u w:color="000000"/>
                <w:bdr w:val="nil"/>
                <w:lang w:eastAsia="zh-TW"/>
              </w:rPr>
              <w:t xml:space="preserve"> </w:t>
            </w:r>
            <w:r w:rsidR="00361787" w:rsidRPr="00740996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 xml:space="preserve">Request funding </w:t>
            </w:r>
            <w:r w:rsidR="00A627C1" w:rsidRPr="00740996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 xml:space="preserve">support </w:t>
            </w:r>
            <w:r w:rsidR="00361787" w:rsidRPr="00740996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>for PhD student</w:t>
            </w:r>
            <w:r w:rsidR="006C1717"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  <w:t>s</w:t>
            </w:r>
          </w:p>
          <w:p w14:paraId="7C168E1E" w14:textId="77777777" w:rsidR="00C11D71" w:rsidRPr="00740996" w:rsidRDefault="00C11D71" w:rsidP="007159DA">
            <w:pPr>
              <w:snapToGrid w:val="0"/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</w:pPr>
          </w:p>
        </w:tc>
        <w:tc>
          <w:tcPr>
            <w:tcW w:w="3651" w:type="dxa"/>
            <w:shd w:val="clear" w:color="auto" w:fill="auto"/>
          </w:tcPr>
          <w:p w14:paraId="08571CD2" w14:textId="77777777" w:rsidR="00361787" w:rsidRPr="00740996" w:rsidRDefault="00361787" w:rsidP="007159DA">
            <w:pPr>
              <w:snapToGrid w:val="0"/>
              <w:rPr>
                <w:color w:val="000000"/>
                <w:sz w:val="22"/>
                <w:szCs w:val="22"/>
                <w:u w:color="000000"/>
                <w:bdr w:val="nil"/>
                <w:lang w:eastAsia="zh-TW"/>
              </w:rPr>
            </w:pPr>
          </w:p>
        </w:tc>
      </w:tr>
    </w:tbl>
    <w:p w14:paraId="4B88AAC4" w14:textId="0561BE67" w:rsidR="00272311" w:rsidRDefault="001368BD" w:rsidP="00272311">
      <w:pPr>
        <w:rPr>
          <w:color w:val="000000"/>
          <w:kern w:val="0"/>
          <w:sz w:val="22"/>
          <w:szCs w:val="22"/>
          <w:lang w:val="en-HK"/>
        </w:rPr>
      </w:pPr>
      <w:r w:rsidRPr="00E359BC">
        <w:rPr>
          <w:color w:val="000000"/>
          <w:sz w:val="22"/>
          <w:szCs w:val="22"/>
          <w:u w:color="000000"/>
          <w:bdr w:val="nil"/>
          <w:lang w:eastAsia="zh-TW"/>
        </w:rPr>
        <w:t>*</w:t>
      </w:r>
      <w:r w:rsidR="00772196" w:rsidRPr="00E359BC">
        <w:rPr>
          <w:color w:val="000000"/>
          <w:sz w:val="22"/>
          <w:szCs w:val="22"/>
          <w:u w:color="000000"/>
          <w:bdr w:val="nil"/>
          <w:lang w:eastAsia="zh-TW"/>
        </w:rPr>
        <w:t xml:space="preserve"> </w:t>
      </w:r>
      <w:r w:rsidR="00272311" w:rsidRPr="00272311">
        <w:rPr>
          <w:color w:val="000000"/>
          <w:sz w:val="22"/>
          <w:szCs w:val="22"/>
          <w:u w:color="000000"/>
          <w:bdr w:val="nil"/>
          <w:lang w:eastAsia="zh-TW"/>
        </w:rPr>
        <w:t>The PI</w:t>
      </w:r>
      <w:r w:rsidR="00557E00">
        <w:rPr>
          <w:color w:val="000000"/>
          <w:sz w:val="22"/>
          <w:szCs w:val="22"/>
          <w:u w:color="000000"/>
          <w:bdr w:val="nil"/>
          <w:lang w:eastAsia="zh-TW"/>
        </w:rPr>
        <w:t>s</w:t>
      </w:r>
      <w:r w:rsidR="00272311" w:rsidRPr="00272311">
        <w:rPr>
          <w:color w:val="000000"/>
          <w:sz w:val="22"/>
          <w:szCs w:val="22"/>
          <w:u w:color="000000"/>
          <w:bdr w:val="nil"/>
          <w:lang w:eastAsia="zh-TW"/>
        </w:rPr>
        <w:t xml:space="preserve"> will need to have </w:t>
      </w:r>
      <w:r w:rsidR="00557E00">
        <w:rPr>
          <w:color w:val="000000"/>
          <w:sz w:val="22"/>
          <w:szCs w:val="22"/>
          <w:u w:color="000000"/>
          <w:bdr w:val="nil"/>
          <w:lang w:eastAsia="zh-TW"/>
        </w:rPr>
        <w:t>other</w:t>
      </w:r>
      <w:r w:rsidR="00557E00" w:rsidRPr="00272311">
        <w:rPr>
          <w:color w:val="000000"/>
          <w:sz w:val="22"/>
          <w:szCs w:val="22"/>
          <w:u w:color="000000"/>
          <w:bdr w:val="nil"/>
          <w:lang w:eastAsia="zh-TW"/>
        </w:rPr>
        <w:t xml:space="preserve"> </w:t>
      </w:r>
      <w:r w:rsidR="00272311" w:rsidRPr="00272311">
        <w:rPr>
          <w:color w:val="000000"/>
          <w:sz w:val="22"/>
          <w:szCs w:val="22"/>
          <w:u w:color="000000"/>
          <w:bdr w:val="nil"/>
          <w:lang w:eastAsia="zh-TW"/>
        </w:rPr>
        <w:t>funds to cover the remaining costs of any Postdoctoral Fellow or PhD student appointment</w:t>
      </w:r>
      <w:r w:rsidR="00557E00">
        <w:rPr>
          <w:color w:val="000000"/>
          <w:sz w:val="22"/>
          <w:szCs w:val="22"/>
          <w:u w:color="000000"/>
          <w:bdr w:val="nil"/>
          <w:lang w:eastAsia="zh-TW"/>
        </w:rPr>
        <w:t xml:space="preserve"> if funding from the “1+1+1” Fund is not sufficient</w:t>
      </w:r>
      <w:r w:rsidR="00272311" w:rsidRPr="00272311">
        <w:rPr>
          <w:color w:val="000000"/>
          <w:sz w:val="22"/>
          <w:szCs w:val="22"/>
          <w:u w:color="000000"/>
          <w:bdr w:val="nil"/>
          <w:lang w:eastAsia="zh-TW"/>
        </w:rPr>
        <w:t>.</w:t>
      </w:r>
    </w:p>
    <w:p w14:paraId="550C0DC6" w14:textId="77777777" w:rsidR="001926C1" w:rsidRPr="00906CD6" w:rsidRDefault="001A577A" w:rsidP="00272311">
      <w:pPr>
        <w:rPr>
          <w:b/>
          <w:kern w:val="0"/>
          <w:sz w:val="24"/>
          <w:szCs w:val="24"/>
        </w:rPr>
      </w:pPr>
      <w:r w:rsidRPr="000D0C36">
        <w:rPr>
          <w:b/>
          <w:kern w:val="0"/>
          <w:sz w:val="28"/>
          <w:szCs w:val="22"/>
        </w:rPr>
        <w:br w:type="page"/>
      </w:r>
      <w:r w:rsidR="001926C1" w:rsidRPr="00906CD6">
        <w:rPr>
          <w:b/>
          <w:kern w:val="0"/>
          <w:sz w:val="24"/>
          <w:szCs w:val="24"/>
        </w:rPr>
        <w:lastRenderedPageBreak/>
        <w:t>Other</w:t>
      </w:r>
      <w:r w:rsidR="002E5FB3">
        <w:rPr>
          <w:b/>
          <w:kern w:val="0"/>
          <w:sz w:val="24"/>
          <w:szCs w:val="24"/>
        </w:rPr>
        <w:t>s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926C1" w:rsidRPr="00906CD6" w14:paraId="38A497B5" w14:textId="77777777" w:rsidTr="009D6F0A">
        <w:tc>
          <w:tcPr>
            <w:tcW w:w="5000" w:type="pct"/>
            <w:shd w:val="clear" w:color="auto" w:fill="auto"/>
          </w:tcPr>
          <w:p w14:paraId="4A794656" w14:textId="77777777" w:rsidR="001926C1" w:rsidRDefault="001926C1" w:rsidP="009D6F0A">
            <w:pPr>
              <w:widowControl/>
              <w:tabs>
                <w:tab w:val="left" w:pos="575"/>
              </w:tabs>
              <w:snapToGrid w:val="0"/>
              <w:spacing w:after="120" w:line="276" w:lineRule="auto"/>
              <w:jc w:val="left"/>
              <w:rPr>
                <w:bCs/>
                <w:kern w:val="0"/>
                <w:sz w:val="22"/>
                <w:szCs w:val="22"/>
              </w:rPr>
            </w:pPr>
            <w:r w:rsidRPr="00906CD6">
              <w:rPr>
                <w:bCs/>
                <w:kern w:val="0"/>
                <w:sz w:val="22"/>
                <w:szCs w:val="22"/>
              </w:rPr>
              <w:t>(1)</w:t>
            </w:r>
            <w:r w:rsidRPr="00906CD6">
              <w:rPr>
                <w:bCs/>
                <w:kern w:val="0"/>
                <w:sz w:val="22"/>
                <w:szCs w:val="22"/>
              </w:rPr>
              <w:tab/>
              <w:t xml:space="preserve">Have you ever obtained any research </w:t>
            </w:r>
            <w:r w:rsidR="00C82082">
              <w:rPr>
                <w:bCs/>
                <w:kern w:val="0"/>
                <w:sz w:val="22"/>
                <w:szCs w:val="22"/>
              </w:rPr>
              <w:t>fund</w:t>
            </w:r>
            <w:r w:rsidR="0095645B">
              <w:rPr>
                <w:bCs/>
                <w:kern w:val="0"/>
                <w:sz w:val="22"/>
                <w:szCs w:val="22"/>
              </w:rPr>
              <w:t>s</w:t>
            </w:r>
            <w:r w:rsidRPr="00906CD6">
              <w:rPr>
                <w:bCs/>
                <w:kern w:val="0"/>
                <w:sz w:val="22"/>
                <w:szCs w:val="22"/>
              </w:rPr>
              <w:t xml:space="preserve"> (ongoing or completed) related to this proposed </w:t>
            </w:r>
            <w:r w:rsidR="00266772">
              <w:rPr>
                <w:bCs/>
                <w:kern w:val="0"/>
                <w:sz w:val="22"/>
                <w:szCs w:val="22"/>
              </w:rPr>
              <w:t>project</w:t>
            </w:r>
            <w:r w:rsidRPr="00906CD6">
              <w:rPr>
                <w:bCs/>
                <w:kern w:val="0"/>
                <w:sz w:val="22"/>
                <w:szCs w:val="22"/>
              </w:rPr>
              <w:t>? If yes, please list the title of the project, your role in the project, source of funding, starting and ending dates, and any overlap with or extension into the current proposal.)</w:t>
            </w:r>
          </w:p>
          <w:p w14:paraId="298C302E" w14:textId="77777777" w:rsidR="006A3ECF" w:rsidRPr="00D077D9" w:rsidRDefault="006A3ECF" w:rsidP="006A3ECF">
            <w:pPr>
              <w:autoSpaceDE w:val="0"/>
              <w:autoSpaceDN w:val="0"/>
              <w:spacing w:before="82"/>
              <w:ind w:left="78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077D9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D077D9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/>
              </w:rPr>
              <w:t>None</w:t>
            </w:r>
          </w:p>
          <w:p w14:paraId="02210D83" w14:textId="77777777" w:rsidR="006A3ECF" w:rsidRPr="006A3ECF" w:rsidRDefault="006A3ECF" w:rsidP="006A3ECF">
            <w:pPr>
              <w:autoSpaceDE w:val="0"/>
              <w:autoSpaceDN w:val="0"/>
              <w:spacing w:before="82"/>
              <w:ind w:left="78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077D9">
              <w:rPr>
                <w:rFonts w:ascii="Segoe UI Symbol" w:hAnsi="Segoe UI Symbol" w:cs="Segoe UI Symbol"/>
                <w:kern w:val="0"/>
                <w:sz w:val="22"/>
                <w:szCs w:val="22"/>
                <w:lang w:eastAsia="en-US"/>
              </w:rPr>
              <w:t>☐</w:t>
            </w:r>
            <w:r w:rsidRPr="00D077D9">
              <w:rPr>
                <w:kern w:val="0"/>
                <w:sz w:val="22"/>
                <w:szCs w:val="22"/>
              </w:rPr>
              <w:t xml:space="preserve"> </w:t>
            </w:r>
            <w:r w:rsidR="005C1C2D">
              <w:rPr>
                <w:kern w:val="0"/>
                <w:sz w:val="22"/>
                <w:szCs w:val="22"/>
              </w:rPr>
              <w:t>O</w:t>
            </w:r>
            <w:r w:rsidR="005C1C2D" w:rsidRPr="00906CD6">
              <w:rPr>
                <w:bCs/>
                <w:kern w:val="0"/>
                <w:sz w:val="22"/>
                <w:szCs w:val="22"/>
              </w:rPr>
              <w:t>ngoing or completed</w:t>
            </w:r>
            <w:r w:rsidRPr="00D077D9">
              <w:rPr>
                <w:kern w:val="0"/>
                <w:sz w:val="22"/>
                <w:szCs w:val="22"/>
                <w:lang w:eastAsia="en-US"/>
              </w:rPr>
              <w:t xml:space="preserve"> project,</w:t>
            </w:r>
            <w:r w:rsidRPr="00D077D9">
              <w:rPr>
                <w:sz w:val="22"/>
                <w:szCs w:val="22"/>
              </w:rPr>
              <w:t xml:space="preserve"> </w:t>
            </w:r>
            <w:r w:rsidRPr="00D077D9">
              <w:rPr>
                <w:kern w:val="0"/>
                <w:sz w:val="22"/>
                <w:szCs w:val="22"/>
                <w:lang w:eastAsia="en-US"/>
              </w:rPr>
              <w:t>please specify</w:t>
            </w:r>
            <w:r>
              <w:rPr>
                <w:kern w:val="0"/>
                <w:sz w:val="22"/>
                <w:szCs w:val="22"/>
                <w:lang w:eastAsia="en-US"/>
              </w:rPr>
              <w:t>:</w:t>
            </w:r>
          </w:p>
          <w:tbl>
            <w:tblPr>
              <w:tblW w:w="93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5"/>
              <w:gridCol w:w="1094"/>
              <w:gridCol w:w="1116"/>
              <w:gridCol w:w="1106"/>
              <w:gridCol w:w="1283"/>
              <w:gridCol w:w="1592"/>
              <w:gridCol w:w="1303"/>
            </w:tblGrid>
            <w:tr w:rsidR="006A3ECF" w:rsidRPr="00D077D9" w14:paraId="09294F5D" w14:textId="77777777" w:rsidTr="00260174">
              <w:trPr>
                <w:trHeight w:val="642"/>
                <w:jc w:val="center"/>
              </w:trPr>
              <w:tc>
                <w:tcPr>
                  <w:tcW w:w="1981" w:type="dxa"/>
                  <w:shd w:val="clear" w:color="auto" w:fill="auto"/>
                  <w:vAlign w:val="center"/>
                </w:tcPr>
                <w:p w14:paraId="491001ED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>Project</w:t>
                  </w:r>
                </w:p>
                <w:p w14:paraId="0626C8CE" w14:textId="77777777" w:rsidR="006A3ECF" w:rsidRPr="00D077D9" w:rsidRDefault="00B94DFC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>
                    <w:rPr>
                      <w:kern w:val="0"/>
                      <w:sz w:val="20"/>
                      <w:lang w:eastAsia="en-US"/>
                    </w:rPr>
                    <w:t>T</w:t>
                  </w:r>
                  <w:r w:rsidR="006A3ECF" w:rsidRPr="00D077D9">
                    <w:rPr>
                      <w:kern w:val="0"/>
                      <w:sz w:val="20"/>
                      <w:lang w:eastAsia="en-US"/>
                    </w:rPr>
                    <w:t>itle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8F239F1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>Project</w:t>
                  </w:r>
                </w:p>
                <w:p w14:paraId="1FA58162" w14:textId="77777777" w:rsidR="006A3ECF" w:rsidRPr="00D077D9" w:rsidRDefault="00B94DFC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>
                    <w:rPr>
                      <w:kern w:val="0"/>
                      <w:sz w:val="20"/>
                      <w:lang w:eastAsia="en-US"/>
                    </w:rPr>
                    <w:t>P</w:t>
                  </w:r>
                  <w:r w:rsidR="006A3ECF" w:rsidRPr="00D077D9">
                    <w:rPr>
                      <w:kern w:val="0"/>
                      <w:sz w:val="20"/>
                      <w:lang w:eastAsia="en-US"/>
                    </w:rPr>
                    <w:t>eriod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B61543C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Approval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A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>gency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</w:tcPr>
                <w:p w14:paraId="4FE94E26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Project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T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>ype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4467E52A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Funding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A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>mount</w:t>
                  </w:r>
                </w:p>
                <w:p w14:paraId="60CF6289" w14:textId="724F12BB" w:rsidR="006A3ECF" w:rsidRPr="00D077D9" w:rsidRDefault="00260174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>
                    <w:rPr>
                      <w:kern w:val="0"/>
                      <w:sz w:val="20"/>
                      <w:lang w:eastAsia="en-US"/>
                    </w:rPr>
                    <w:t>(</w:t>
                  </w:r>
                  <w:r w:rsidR="006A3ECF" w:rsidRPr="00D077D9">
                    <w:rPr>
                      <w:kern w:val="0"/>
                      <w:sz w:val="20"/>
                      <w:lang w:eastAsia="en-US"/>
                    </w:rPr>
                    <w:t>HKD</w:t>
                  </w:r>
                  <w:r>
                    <w:rPr>
                      <w:kern w:val="0"/>
                      <w:sz w:val="20"/>
                      <w:lang w:eastAsia="en-US"/>
                    </w:rPr>
                    <w:t>/</w:t>
                  </w:r>
                  <w:r w:rsidR="00D84DFA">
                    <w:rPr>
                      <w:kern w:val="0"/>
                      <w:sz w:val="20"/>
                      <w:lang w:eastAsia="en-US"/>
                    </w:rPr>
                    <w:t>RMB</w:t>
                  </w:r>
                  <w:r w:rsidR="006A3ECF" w:rsidRPr="00D077D9">
                    <w:rPr>
                      <w:kern w:val="0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0F03F94A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Cooperating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I</w:t>
                  </w:r>
                  <w:r w:rsidR="00B94DFC" w:rsidRPr="00D077D9">
                    <w:rPr>
                      <w:kern w:val="0"/>
                      <w:sz w:val="20"/>
                      <w:lang w:eastAsia="en-US"/>
                    </w:rPr>
                    <w:t>nstitution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 and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N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>ame of the Co-PI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14:paraId="267F455B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Your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R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ole in the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P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>roject</w:t>
                  </w:r>
                </w:p>
                <w:p w14:paraId="7B9473BF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center"/>
                    <w:rPr>
                      <w:kern w:val="0"/>
                      <w:sz w:val="20"/>
                      <w:lang w:eastAsia="en-US"/>
                    </w:rPr>
                  </w:pPr>
                  <w:r w:rsidRPr="00D077D9">
                    <w:rPr>
                      <w:kern w:val="0"/>
                      <w:sz w:val="20"/>
                      <w:lang w:eastAsia="en-US"/>
                    </w:rPr>
                    <w:t xml:space="preserve">(PI or </w:t>
                  </w:r>
                  <w:r w:rsidR="00B94DFC">
                    <w:rPr>
                      <w:kern w:val="0"/>
                      <w:sz w:val="20"/>
                      <w:lang w:eastAsia="en-US"/>
                    </w:rPr>
                    <w:t>P</w:t>
                  </w:r>
                  <w:r w:rsidRPr="00D077D9">
                    <w:rPr>
                      <w:kern w:val="0"/>
                      <w:sz w:val="20"/>
                      <w:lang w:eastAsia="en-US"/>
                    </w:rPr>
                    <w:t>articipant)</w:t>
                  </w:r>
                </w:p>
              </w:tc>
            </w:tr>
            <w:tr w:rsidR="006A3ECF" w:rsidRPr="00D077D9" w14:paraId="644CB964" w14:textId="77777777" w:rsidTr="00260174">
              <w:trPr>
                <w:jc w:val="center"/>
              </w:trPr>
              <w:tc>
                <w:tcPr>
                  <w:tcW w:w="1981" w:type="dxa"/>
                  <w:shd w:val="clear" w:color="auto" w:fill="auto"/>
                </w:tcPr>
                <w:p w14:paraId="10D668B2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C7B3A33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E747F94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</w:tcPr>
                <w:p w14:paraId="064F54CB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</w:tcPr>
                <w:p w14:paraId="2C74A552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11F70FC3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23" w:type="dxa"/>
                  <w:shd w:val="clear" w:color="auto" w:fill="auto"/>
                </w:tcPr>
                <w:p w14:paraId="4E245E91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A3ECF" w:rsidRPr="00D077D9" w14:paraId="39473578" w14:textId="77777777" w:rsidTr="006A3ECF">
              <w:trPr>
                <w:jc w:val="center"/>
              </w:trPr>
              <w:tc>
                <w:tcPr>
                  <w:tcW w:w="9339" w:type="dxa"/>
                  <w:gridSpan w:val="7"/>
                  <w:shd w:val="clear" w:color="auto" w:fill="auto"/>
                </w:tcPr>
                <w:p w14:paraId="6E710D90" w14:textId="77777777" w:rsidR="006A3ECF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2D69DD">
                    <w:rPr>
                      <w:color w:val="000000"/>
                      <w:sz w:val="22"/>
                      <w:szCs w:val="22"/>
                    </w:rPr>
                    <w:t xml:space="preserve">Please </w:t>
                  </w:r>
                  <w:r w:rsidR="00425CA0">
                    <w:rPr>
                      <w:color w:val="000000"/>
                      <w:sz w:val="22"/>
                      <w:szCs w:val="22"/>
                    </w:rPr>
                    <w:t xml:space="preserve">explain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overlap in contents </w:t>
                  </w:r>
                  <w:r w:rsidR="00425CA0">
                    <w:rPr>
                      <w:color w:val="000000"/>
                      <w:sz w:val="22"/>
                      <w:szCs w:val="22"/>
                    </w:rPr>
                    <w:t xml:space="preserve">between the current application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and </w:t>
                  </w:r>
                  <w:r w:rsidR="00425CA0">
                    <w:rPr>
                      <w:color w:val="000000"/>
                      <w:sz w:val="22"/>
                      <w:szCs w:val="22"/>
                    </w:rPr>
                    <w:t>the project</w:t>
                  </w:r>
                  <w:r w:rsidRPr="005C123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425CA0">
                    <w:rPr>
                      <w:color w:val="000000"/>
                      <w:sz w:val="22"/>
                      <w:szCs w:val="22"/>
                    </w:rPr>
                    <w:t>specified above</w:t>
                  </w:r>
                  <w:r w:rsidRPr="00D077D9">
                    <w:rPr>
                      <w:kern w:val="0"/>
                      <w:sz w:val="22"/>
                      <w:szCs w:val="22"/>
                      <w:lang w:eastAsia="en-US"/>
                    </w:rPr>
                    <w:t>:</w:t>
                  </w:r>
                </w:p>
                <w:p w14:paraId="02223E29" w14:textId="77777777" w:rsidR="006A3ECF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color w:val="000000"/>
                      <w:sz w:val="22"/>
                      <w:szCs w:val="22"/>
                    </w:rPr>
                  </w:pPr>
                </w:p>
                <w:p w14:paraId="76B74D49" w14:textId="77777777" w:rsidR="006A3ECF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color w:val="000000"/>
                      <w:sz w:val="22"/>
                      <w:szCs w:val="22"/>
                    </w:rPr>
                  </w:pPr>
                </w:p>
                <w:p w14:paraId="711CD1AB" w14:textId="77777777" w:rsidR="006A3ECF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color w:val="000000"/>
                      <w:sz w:val="22"/>
                      <w:szCs w:val="22"/>
                    </w:rPr>
                  </w:pPr>
                </w:p>
                <w:p w14:paraId="79A49078" w14:textId="77777777" w:rsidR="006A3ECF" w:rsidRPr="00D077D9" w:rsidRDefault="006A3ECF" w:rsidP="006A3ECF">
                  <w:pPr>
                    <w:autoSpaceDE w:val="0"/>
                    <w:autoSpaceDN w:val="0"/>
                    <w:spacing w:before="82"/>
                    <w:jc w:val="lef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BDB0964" w14:textId="77777777" w:rsidR="001926C1" w:rsidRDefault="001926C1" w:rsidP="009D6F0A">
            <w:pPr>
              <w:widowControl/>
              <w:tabs>
                <w:tab w:val="left" w:pos="575"/>
              </w:tabs>
              <w:snapToGrid w:val="0"/>
              <w:spacing w:after="120" w:line="276" w:lineRule="auto"/>
              <w:jc w:val="left"/>
              <w:rPr>
                <w:bCs/>
                <w:kern w:val="0"/>
                <w:sz w:val="22"/>
                <w:szCs w:val="22"/>
              </w:rPr>
            </w:pPr>
          </w:p>
          <w:p w14:paraId="1D044880" w14:textId="77777777" w:rsidR="006A3ECF" w:rsidRDefault="006A3ECF" w:rsidP="009D6F0A">
            <w:pPr>
              <w:widowControl/>
              <w:tabs>
                <w:tab w:val="left" w:pos="575"/>
              </w:tabs>
              <w:snapToGrid w:val="0"/>
              <w:spacing w:after="120" w:line="276" w:lineRule="auto"/>
              <w:jc w:val="left"/>
              <w:rPr>
                <w:bCs/>
                <w:kern w:val="0"/>
                <w:sz w:val="22"/>
                <w:szCs w:val="22"/>
              </w:rPr>
            </w:pPr>
          </w:p>
          <w:p w14:paraId="485E240D" w14:textId="77777777" w:rsidR="006A3ECF" w:rsidRPr="00906CD6" w:rsidRDefault="006A3ECF" w:rsidP="009D6F0A">
            <w:pPr>
              <w:widowControl/>
              <w:tabs>
                <w:tab w:val="left" w:pos="575"/>
              </w:tabs>
              <w:snapToGrid w:val="0"/>
              <w:spacing w:after="120" w:line="276" w:lineRule="auto"/>
              <w:jc w:val="left"/>
              <w:rPr>
                <w:bCs/>
                <w:kern w:val="0"/>
                <w:sz w:val="22"/>
                <w:szCs w:val="22"/>
              </w:rPr>
            </w:pPr>
          </w:p>
          <w:p w14:paraId="5E99E07C" w14:textId="77777777" w:rsidR="001926C1" w:rsidRPr="00906CD6" w:rsidRDefault="001926C1" w:rsidP="009D6F0A">
            <w:pPr>
              <w:widowControl/>
              <w:tabs>
                <w:tab w:val="left" w:pos="575"/>
              </w:tabs>
              <w:snapToGrid w:val="0"/>
              <w:spacing w:after="120" w:line="276" w:lineRule="auto"/>
              <w:jc w:val="left"/>
              <w:rPr>
                <w:bCs/>
                <w:sz w:val="22"/>
                <w:szCs w:val="22"/>
              </w:rPr>
            </w:pPr>
            <w:r w:rsidRPr="00906CD6">
              <w:rPr>
                <w:bCs/>
                <w:kern w:val="0"/>
                <w:sz w:val="22"/>
                <w:szCs w:val="22"/>
              </w:rPr>
              <w:t>(2)</w:t>
            </w:r>
            <w:r w:rsidRPr="00906CD6">
              <w:rPr>
                <w:bCs/>
                <w:kern w:val="0"/>
                <w:sz w:val="22"/>
                <w:szCs w:val="22"/>
              </w:rPr>
              <w:tab/>
              <w:t xml:space="preserve">Safety and </w:t>
            </w:r>
            <w:r w:rsidR="008E4190">
              <w:rPr>
                <w:bCs/>
                <w:kern w:val="0"/>
                <w:sz w:val="22"/>
                <w:szCs w:val="22"/>
              </w:rPr>
              <w:t>e</w:t>
            </w:r>
            <w:r w:rsidRPr="00906CD6">
              <w:rPr>
                <w:bCs/>
                <w:kern w:val="0"/>
                <w:sz w:val="22"/>
                <w:szCs w:val="22"/>
              </w:rPr>
              <w:t xml:space="preserve">thics </w:t>
            </w:r>
            <w:r w:rsidR="008E4190">
              <w:rPr>
                <w:bCs/>
                <w:kern w:val="0"/>
                <w:sz w:val="22"/>
                <w:szCs w:val="22"/>
              </w:rPr>
              <w:t>r</w:t>
            </w:r>
            <w:r w:rsidRPr="00906CD6">
              <w:rPr>
                <w:bCs/>
                <w:kern w:val="0"/>
                <w:sz w:val="22"/>
                <w:szCs w:val="22"/>
              </w:rPr>
              <w:t>equirement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6CD6">
              <w:rPr>
                <w:bCs/>
                <w:kern w:val="0"/>
                <w:sz w:val="22"/>
                <w:szCs w:val="22"/>
              </w:rPr>
              <w:t>(Please attach a copy of approval if approval is obtained)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  <w:gridCol w:w="6169"/>
            </w:tblGrid>
            <w:tr w:rsidR="001926C1" w:rsidRPr="00FB31A9" w14:paraId="3A02CE36" w14:textId="77777777" w:rsidTr="009D6F0A">
              <w:trPr>
                <w:trHeight w:val="315"/>
              </w:trPr>
              <w:tc>
                <w:tcPr>
                  <w:tcW w:w="3151" w:type="dxa"/>
                  <w:shd w:val="clear" w:color="auto" w:fill="auto"/>
                </w:tcPr>
                <w:p w14:paraId="5045E61D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Human research ethics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499C40C" w14:textId="77777777" w:rsidR="001926C1" w:rsidRPr="00FB31A9" w:rsidRDefault="001926C1" w:rsidP="009D6F0A">
                  <w:pPr>
                    <w:shd w:val="clear" w:color="auto" w:fill="FFFFFF"/>
                    <w:textAlignment w:val="top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0A12A7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5F0A3627" w14:textId="77777777" w:rsidTr="009D6F0A">
              <w:tc>
                <w:tcPr>
                  <w:tcW w:w="3151" w:type="dxa"/>
                  <w:shd w:val="clear" w:color="auto" w:fill="auto"/>
                </w:tcPr>
                <w:p w14:paraId="18ADBCE5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Animal research ethics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5C345769" w14:textId="77777777" w:rsidR="001926C1" w:rsidRPr="00FB31A9" w:rsidRDefault="001926C1" w:rsidP="009D6F0A">
                  <w:pPr>
                    <w:shd w:val="clear" w:color="auto" w:fill="FFFFFF"/>
                    <w:textAlignment w:val="top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="00B94DFC"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3AEAAE83" w14:textId="77777777" w:rsidTr="009D6F0A">
              <w:tc>
                <w:tcPr>
                  <w:tcW w:w="3151" w:type="dxa"/>
                  <w:shd w:val="clear" w:color="auto" w:fill="auto"/>
                </w:tcPr>
                <w:p w14:paraId="25CC5C4C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Survey research ethics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BFD9931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2B225B84" w14:textId="77777777" w:rsidTr="009D6F0A">
              <w:tc>
                <w:tcPr>
                  <w:tcW w:w="3151" w:type="dxa"/>
                  <w:shd w:val="clear" w:color="auto" w:fill="auto"/>
                </w:tcPr>
                <w:p w14:paraId="5835BCE4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Publication </w:t>
                  </w:r>
                  <w:r w:rsidR="00C201FE">
                    <w:rPr>
                      <w:rFonts w:eastAsia="Times New Roman"/>
                      <w:bCs/>
                      <w:sz w:val="22"/>
                      <w:szCs w:val="22"/>
                    </w:rPr>
                    <w:t>e</w:t>
                  </w:r>
                  <w:r>
                    <w:rPr>
                      <w:rFonts w:eastAsia="Times New Roman"/>
                      <w:bCs/>
                      <w:sz w:val="22"/>
                      <w:szCs w:val="22"/>
                    </w:rPr>
                    <w:t>thics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09C66D9" w14:textId="77777777" w:rsidR="001926C1" w:rsidRPr="000D0C36" w:rsidRDefault="001926C1" w:rsidP="009D6F0A">
                  <w:pPr>
                    <w:widowControl/>
                    <w:shd w:val="clear" w:color="auto" w:fill="FFFFFF"/>
                    <w:jc w:val="left"/>
                    <w:rPr>
                      <w:rFonts w:ascii="Segoe UI" w:eastAsia="Times New Roman" w:hAnsi="Segoe UI" w:cs="Segoe UI"/>
                      <w:kern w:val="0"/>
                      <w:szCs w:val="21"/>
                      <w:lang w:val="en-HK"/>
                    </w:rPr>
                  </w:pPr>
                  <w:r w:rsidRPr="000D0C36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Ethics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t</w:t>
                  </w:r>
                  <w:r w:rsidRPr="000D0C36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raining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c</w:t>
                  </w:r>
                  <w:r w:rsidRPr="000D0C36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ertificate </w:t>
                  </w:r>
                  <w:r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0D0C36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0D0C36">
                    <w:rPr>
                      <w:rFonts w:ascii="Segoe UI Symbol" w:eastAsia="Times New Roman" w:hAnsi="Segoe UI Symbol" w:cs="Segoe UI Symbol"/>
                      <w:bCs/>
                      <w:sz w:val="22"/>
                      <w:szCs w:val="22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0D0C36">
                    <w:rPr>
                      <w:rFonts w:ascii="Segoe UI Symbol" w:eastAsia="Times New Roman" w:hAnsi="Segoe UI Symbol" w:cs="Segoe UI Symbol"/>
                      <w:bCs/>
                      <w:sz w:val="22"/>
                      <w:szCs w:val="22"/>
                    </w:rPr>
                    <w:t>☐</w:t>
                  </w:r>
                  <w:r w:rsidR="006C4FA4">
                    <w:rPr>
                      <w:rFonts w:ascii="Segoe UI Symbol" w:eastAsia="Times New Roman" w:hAnsi="Segoe UI Symbol" w:cs="Segoe UI Symbol"/>
                      <w:bCs/>
                      <w:sz w:val="22"/>
                      <w:szCs w:val="22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413FFC87" w14:textId="77777777" w:rsidTr="009D6F0A">
              <w:tc>
                <w:tcPr>
                  <w:tcW w:w="3151" w:type="dxa"/>
                  <w:shd w:val="clear" w:color="auto" w:fill="auto"/>
                </w:tcPr>
                <w:p w14:paraId="601D91C5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Artefact research ethics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696E22F5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464781AC" w14:textId="77777777" w:rsidTr="009D6F0A">
              <w:tc>
                <w:tcPr>
                  <w:tcW w:w="3151" w:type="dxa"/>
                  <w:shd w:val="clear" w:color="auto" w:fill="auto"/>
                </w:tcPr>
                <w:p w14:paraId="4EC7939E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Biological safety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597706AA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13399BCB" w14:textId="77777777" w:rsidTr="009D6F0A">
              <w:tc>
                <w:tcPr>
                  <w:tcW w:w="3151" w:type="dxa"/>
                  <w:shd w:val="clear" w:color="auto" w:fill="auto"/>
                </w:tcPr>
                <w:p w14:paraId="40467C20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Ionizing radiation safety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6B14ACE4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4BF32A3B" w14:textId="77777777" w:rsidTr="009D6F0A">
              <w:tc>
                <w:tcPr>
                  <w:tcW w:w="3151" w:type="dxa"/>
                  <w:shd w:val="clear" w:color="auto" w:fill="auto"/>
                </w:tcPr>
                <w:p w14:paraId="241A830E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Non-ionizing radiation safety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8226E6E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  <w:tr w:rsidR="001926C1" w:rsidRPr="00FB31A9" w14:paraId="359083C4" w14:textId="77777777" w:rsidTr="009D6F0A">
              <w:tc>
                <w:tcPr>
                  <w:tcW w:w="3151" w:type="dxa"/>
                  <w:shd w:val="clear" w:color="auto" w:fill="auto"/>
                </w:tcPr>
                <w:p w14:paraId="4AA80315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Chemical safety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A8B1AD1" w14:textId="77777777" w:rsidR="001926C1" w:rsidRPr="00FB31A9" w:rsidRDefault="001926C1" w:rsidP="009D6F0A">
                  <w:pPr>
                    <w:widowControl/>
                    <w:tabs>
                      <w:tab w:val="left" w:pos="575"/>
                    </w:tabs>
                    <w:snapToGrid w:val="0"/>
                    <w:spacing w:after="120" w:line="276" w:lineRule="auto"/>
                    <w:jc w:val="left"/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</w:pP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Not </w:t>
                  </w:r>
                  <w:r w:rsidR="00B94DFC">
                    <w:rPr>
                      <w:rFonts w:eastAsia="Times New Roman"/>
                      <w:bCs/>
                      <w:sz w:val="22"/>
                      <w:szCs w:val="22"/>
                    </w:rPr>
                    <w:t>r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equired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Being sought      </w:t>
                  </w:r>
                  <w:r w:rsidRPr="00FB31A9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>☐</w:t>
                  </w:r>
                  <w:r w:rsidR="006C4FA4">
                    <w:rPr>
                      <w:rFonts w:ascii="Segoe UI Symbol" w:hAnsi="Segoe UI Symbol" w:cs="Segoe UI Symbol"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FB31A9">
                    <w:rPr>
                      <w:rFonts w:eastAsia="Times New Roman"/>
                      <w:bCs/>
                      <w:sz w:val="22"/>
                      <w:szCs w:val="22"/>
                    </w:rPr>
                    <w:t>Obtained</w:t>
                  </w:r>
                </w:p>
              </w:tc>
            </w:tr>
          </w:tbl>
          <w:p w14:paraId="041BC6C1" w14:textId="77777777" w:rsidR="001926C1" w:rsidRPr="00906CD6" w:rsidRDefault="001926C1" w:rsidP="009D6F0A">
            <w:pPr>
              <w:widowControl/>
              <w:tabs>
                <w:tab w:val="left" w:pos="575"/>
              </w:tabs>
              <w:snapToGrid w:val="0"/>
              <w:spacing w:after="120" w:line="276" w:lineRule="auto"/>
              <w:jc w:val="left"/>
              <w:rPr>
                <w:b/>
                <w:kern w:val="0"/>
                <w:sz w:val="28"/>
                <w:szCs w:val="22"/>
              </w:rPr>
            </w:pPr>
            <w:r w:rsidRPr="00906CD6">
              <w:rPr>
                <w:b/>
                <w:bCs/>
                <w:szCs w:val="21"/>
                <w:shd w:val="clear" w:color="auto" w:fill="FFFFFF"/>
              </w:rPr>
              <w:t> </w:t>
            </w:r>
          </w:p>
        </w:tc>
      </w:tr>
    </w:tbl>
    <w:p w14:paraId="1D5CBA12" w14:textId="77777777" w:rsidR="001926C1" w:rsidRDefault="001926C1" w:rsidP="000D0C36">
      <w:pPr>
        <w:widowControl/>
        <w:snapToGrid w:val="0"/>
        <w:spacing w:after="120" w:line="276" w:lineRule="auto"/>
        <w:rPr>
          <w:b/>
          <w:kern w:val="0"/>
          <w:sz w:val="24"/>
          <w:szCs w:val="24"/>
        </w:rPr>
      </w:pPr>
    </w:p>
    <w:p w14:paraId="095B0AAD" w14:textId="77777777" w:rsidR="003E15D1" w:rsidRPr="000D0C36" w:rsidRDefault="001926C1" w:rsidP="000D0C36">
      <w:pPr>
        <w:widowControl/>
        <w:snapToGrid w:val="0"/>
        <w:spacing w:after="120" w:line="276" w:lineRule="auto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br w:type="page"/>
      </w:r>
      <w:r w:rsidR="003E15D1" w:rsidRPr="000D0C36">
        <w:rPr>
          <w:b/>
          <w:kern w:val="0"/>
          <w:sz w:val="24"/>
          <w:szCs w:val="24"/>
        </w:rPr>
        <w:lastRenderedPageBreak/>
        <w:t>Signature Page</w:t>
      </w:r>
    </w:p>
    <w:p w14:paraId="04B542ED" w14:textId="77777777" w:rsidR="00C80A4D" w:rsidRPr="002D69DD" w:rsidRDefault="00B574C7" w:rsidP="000D0C36">
      <w:pPr>
        <w:widowControl/>
        <w:numPr>
          <w:ilvl w:val="0"/>
          <w:numId w:val="46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t xml:space="preserve">Declaration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806"/>
      </w:tblGrid>
      <w:tr w:rsidR="00C80A4D" w:rsidRPr="00FB31A9" w14:paraId="673D362A" w14:textId="77777777" w:rsidTr="00260174">
        <w:trPr>
          <w:trHeight w:val="870"/>
        </w:trPr>
        <w:tc>
          <w:tcPr>
            <w:tcW w:w="9747" w:type="dxa"/>
            <w:gridSpan w:val="2"/>
            <w:shd w:val="clear" w:color="auto" w:fill="auto"/>
          </w:tcPr>
          <w:p w14:paraId="38D53ACA" w14:textId="77777777" w:rsidR="00C80A4D" w:rsidRPr="00260174" w:rsidRDefault="00C80A4D" w:rsidP="00260174">
            <w:pPr>
              <w:outlineLvl w:val="1"/>
              <w:rPr>
                <w:b/>
                <w:bCs/>
                <w:sz w:val="22"/>
                <w:szCs w:val="22"/>
              </w:rPr>
            </w:pPr>
            <w:r w:rsidRPr="00FB31A9">
              <w:rPr>
                <w:b/>
                <w:bCs/>
                <w:sz w:val="22"/>
                <w:szCs w:val="22"/>
              </w:rPr>
              <w:t xml:space="preserve">I hereby state that the above information is accurate and true. I undertake to carry out the research plan carefully and strive to reach </w:t>
            </w:r>
            <w:r w:rsidR="00C201FE">
              <w:rPr>
                <w:b/>
                <w:bCs/>
                <w:sz w:val="22"/>
                <w:szCs w:val="22"/>
              </w:rPr>
              <w:t xml:space="preserve">the </w:t>
            </w:r>
            <w:r w:rsidRPr="00FB31A9">
              <w:rPr>
                <w:b/>
                <w:bCs/>
                <w:sz w:val="22"/>
                <w:szCs w:val="22"/>
              </w:rPr>
              <w:t xml:space="preserve">expected goals if this application is approved. </w:t>
            </w:r>
          </w:p>
        </w:tc>
      </w:tr>
      <w:tr w:rsidR="00260174" w:rsidRPr="00FB31A9" w14:paraId="3E73FF6D" w14:textId="77777777" w:rsidTr="00260174">
        <w:trPr>
          <w:trHeight w:val="1575"/>
        </w:trPr>
        <w:tc>
          <w:tcPr>
            <w:tcW w:w="4820" w:type="dxa"/>
            <w:shd w:val="clear" w:color="auto" w:fill="auto"/>
          </w:tcPr>
          <w:p w14:paraId="3253E0D8" w14:textId="77777777" w:rsidR="00260174" w:rsidRDefault="00260174" w:rsidP="00260174">
            <w:pPr>
              <w:outlineLvl w:val="1"/>
              <w:rPr>
                <w:b/>
                <w:bCs/>
                <w:sz w:val="22"/>
                <w:szCs w:val="22"/>
              </w:rPr>
            </w:pPr>
          </w:p>
          <w:p w14:paraId="56E59469" w14:textId="77777777" w:rsidR="00260174" w:rsidRDefault="00260174" w:rsidP="00260174">
            <w:p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</w:t>
            </w:r>
          </w:p>
          <w:p w14:paraId="407B6719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 xml:space="preserve">Signature of CUHK Applicant                      </w:t>
            </w:r>
          </w:p>
          <w:p w14:paraId="592EF396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7943A299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  <w:proofErr w:type="gramStart"/>
            <w:r w:rsidRPr="00FB31A9">
              <w:rPr>
                <w:bCs/>
                <w:sz w:val="22"/>
                <w:szCs w:val="22"/>
              </w:rPr>
              <w:t>Date:_</w:t>
            </w:r>
            <w:proofErr w:type="gramEnd"/>
            <w:r w:rsidRPr="00FB31A9">
              <w:rPr>
                <w:bCs/>
                <w:sz w:val="22"/>
                <w:szCs w:val="22"/>
              </w:rPr>
              <w:t>___________________</w:t>
            </w:r>
            <w:r>
              <w:rPr>
                <w:bCs/>
                <w:sz w:val="22"/>
                <w:szCs w:val="22"/>
              </w:rPr>
              <w:t>___________</w:t>
            </w:r>
            <w:r w:rsidRPr="00FB31A9">
              <w:rPr>
                <w:bCs/>
                <w:sz w:val="22"/>
                <w:szCs w:val="22"/>
              </w:rPr>
              <w:t xml:space="preserve">                   </w:t>
            </w:r>
          </w:p>
          <w:p w14:paraId="32C1B102" w14:textId="77777777" w:rsidR="00260174" w:rsidRPr="00FB31A9" w:rsidRDefault="00260174" w:rsidP="00260174">
            <w:pPr>
              <w:snapToGrid w:val="0"/>
              <w:spacing w:after="120"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00FB31A9">
              <w:rPr>
                <w:b/>
                <w:bCs/>
                <w:sz w:val="24"/>
                <w:szCs w:val="24"/>
                <w:lang w:val="en-HK"/>
              </w:rPr>
              <w:t xml:space="preserve">        </w:t>
            </w:r>
            <w:r w:rsidRPr="00FB31A9">
              <w:rPr>
                <w:bCs/>
                <w:sz w:val="24"/>
                <w:szCs w:val="24"/>
                <w:lang w:val="en-HK"/>
              </w:rPr>
              <w:t xml:space="preserve">        </w:t>
            </w:r>
          </w:p>
        </w:tc>
        <w:tc>
          <w:tcPr>
            <w:tcW w:w="4927" w:type="dxa"/>
            <w:shd w:val="clear" w:color="auto" w:fill="auto"/>
          </w:tcPr>
          <w:p w14:paraId="4BB06315" w14:textId="77777777" w:rsidR="00260174" w:rsidRDefault="00260174" w:rsidP="00260174">
            <w:pPr>
              <w:outlineLvl w:val="1"/>
              <w:rPr>
                <w:b/>
                <w:bCs/>
                <w:sz w:val="22"/>
                <w:szCs w:val="22"/>
              </w:rPr>
            </w:pPr>
          </w:p>
          <w:p w14:paraId="48D5EFCD" w14:textId="77777777" w:rsidR="00260174" w:rsidRPr="00260174" w:rsidRDefault="00260174" w:rsidP="00260174">
            <w:p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</w:t>
            </w:r>
          </w:p>
          <w:p w14:paraId="525D56C6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>Signature of CUHK</w:t>
            </w:r>
            <w:r w:rsidR="00B94DFC">
              <w:rPr>
                <w:bCs/>
                <w:sz w:val="22"/>
                <w:szCs w:val="22"/>
              </w:rPr>
              <w:t>(SZ)</w:t>
            </w:r>
            <w:r w:rsidRPr="00FB31A9">
              <w:rPr>
                <w:bCs/>
                <w:sz w:val="22"/>
                <w:szCs w:val="22"/>
              </w:rPr>
              <w:t xml:space="preserve"> Applicant                      </w:t>
            </w:r>
          </w:p>
          <w:p w14:paraId="61D6D8D2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0A48E9E7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  <w:proofErr w:type="gramStart"/>
            <w:r w:rsidRPr="00FB31A9">
              <w:rPr>
                <w:bCs/>
                <w:sz w:val="22"/>
                <w:szCs w:val="22"/>
              </w:rPr>
              <w:t>Date:_</w:t>
            </w:r>
            <w:proofErr w:type="gramEnd"/>
            <w:r w:rsidRPr="00FB31A9">
              <w:rPr>
                <w:bCs/>
                <w:sz w:val="22"/>
                <w:szCs w:val="22"/>
              </w:rPr>
              <w:t>___________________</w:t>
            </w:r>
            <w:r>
              <w:rPr>
                <w:bCs/>
                <w:sz w:val="22"/>
                <w:szCs w:val="22"/>
              </w:rPr>
              <w:t>___________</w:t>
            </w:r>
            <w:r w:rsidRPr="00FB31A9">
              <w:rPr>
                <w:bCs/>
                <w:sz w:val="22"/>
                <w:szCs w:val="22"/>
              </w:rPr>
              <w:t xml:space="preserve">                  </w:t>
            </w:r>
          </w:p>
          <w:p w14:paraId="2A41EED4" w14:textId="77777777" w:rsidR="00260174" w:rsidRPr="00FB31A9" w:rsidRDefault="00260174" w:rsidP="00260174">
            <w:pPr>
              <w:outlineLvl w:val="1"/>
              <w:rPr>
                <w:b/>
                <w:bCs/>
                <w:sz w:val="22"/>
                <w:szCs w:val="22"/>
              </w:rPr>
            </w:pPr>
          </w:p>
        </w:tc>
      </w:tr>
    </w:tbl>
    <w:p w14:paraId="031ACC39" w14:textId="77777777" w:rsidR="00C80A4D" w:rsidRPr="000D0C36" w:rsidRDefault="00C80A4D" w:rsidP="000D0C36">
      <w:pPr>
        <w:widowControl/>
        <w:snapToGrid w:val="0"/>
        <w:spacing w:after="120" w:line="276" w:lineRule="auto"/>
        <w:jc w:val="left"/>
        <w:rPr>
          <w:b/>
          <w:kern w:val="0"/>
          <w:sz w:val="24"/>
          <w:szCs w:val="24"/>
        </w:rPr>
      </w:pPr>
    </w:p>
    <w:p w14:paraId="36194F18" w14:textId="77777777" w:rsidR="00FE56E7" w:rsidRPr="000D0C36" w:rsidRDefault="00681654" w:rsidP="00755AD8">
      <w:pPr>
        <w:widowControl/>
        <w:numPr>
          <w:ilvl w:val="0"/>
          <w:numId w:val="46"/>
        </w:numPr>
        <w:snapToGrid w:val="0"/>
        <w:spacing w:after="120" w:line="276" w:lineRule="auto"/>
        <w:ind w:left="709"/>
        <w:jc w:val="left"/>
        <w:rPr>
          <w:b/>
          <w:kern w:val="0"/>
          <w:sz w:val="24"/>
          <w:szCs w:val="24"/>
        </w:rPr>
      </w:pPr>
      <w:r w:rsidRPr="000D0C36">
        <w:rPr>
          <w:b/>
          <w:kern w:val="0"/>
          <w:sz w:val="24"/>
          <w:szCs w:val="24"/>
        </w:rPr>
        <w:t>Endorsement</w:t>
      </w:r>
    </w:p>
    <w:p w14:paraId="03FC21E5" w14:textId="473E01F1" w:rsidR="00FE56E7" w:rsidRDefault="00FE56E7" w:rsidP="00FE56E7">
      <w:pPr>
        <w:widowControl/>
        <w:snapToGrid w:val="0"/>
        <w:spacing w:after="120" w:line="276" w:lineRule="auto"/>
        <w:ind w:left="-11"/>
        <w:jc w:val="left"/>
        <w:rPr>
          <w:b/>
          <w:bCs/>
          <w:sz w:val="24"/>
          <w:szCs w:val="24"/>
        </w:rPr>
      </w:pPr>
      <w:r w:rsidRPr="000D0C36">
        <w:rPr>
          <w:b/>
          <w:bCs/>
          <w:sz w:val="24"/>
          <w:szCs w:val="24"/>
        </w:rPr>
        <w:t xml:space="preserve">To be completed by </w:t>
      </w:r>
      <w:r w:rsidR="00557E00">
        <w:rPr>
          <w:b/>
          <w:bCs/>
          <w:sz w:val="24"/>
          <w:szCs w:val="24"/>
        </w:rPr>
        <w:t>Dean</w:t>
      </w:r>
      <w:r w:rsidR="00557E00" w:rsidRPr="000D0C36">
        <w:rPr>
          <w:b/>
          <w:bCs/>
          <w:sz w:val="24"/>
          <w:szCs w:val="24"/>
        </w:rPr>
        <w:t xml:space="preserve"> </w:t>
      </w:r>
      <w:r w:rsidRPr="000D0C36">
        <w:rPr>
          <w:b/>
          <w:bCs/>
          <w:sz w:val="24"/>
          <w:szCs w:val="24"/>
        </w:rPr>
        <w:t xml:space="preserve">of </w:t>
      </w:r>
      <w:r w:rsidR="00557E00">
        <w:rPr>
          <w:b/>
          <w:bCs/>
          <w:sz w:val="24"/>
          <w:szCs w:val="24"/>
        </w:rPr>
        <w:t>Faculty/School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802"/>
      </w:tblGrid>
      <w:tr w:rsidR="00260174" w:rsidRPr="00FB31A9" w14:paraId="72E36E00" w14:textId="77777777" w:rsidTr="00260174">
        <w:tc>
          <w:tcPr>
            <w:tcW w:w="4820" w:type="dxa"/>
            <w:shd w:val="clear" w:color="auto" w:fill="auto"/>
          </w:tcPr>
          <w:p w14:paraId="7AACEDF5" w14:textId="77777777" w:rsidR="00260174" w:rsidRPr="00260174" w:rsidRDefault="00260174" w:rsidP="00F65F29">
            <w:pPr>
              <w:rPr>
                <w:b/>
                <w:sz w:val="22"/>
                <w:szCs w:val="22"/>
              </w:rPr>
            </w:pPr>
            <w:r w:rsidRPr="00260174">
              <w:rPr>
                <w:b/>
                <w:sz w:val="22"/>
                <w:szCs w:val="22"/>
              </w:rPr>
              <w:t>CUHK</w:t>
            </w:r>
          </w:p>
          <w:p w14:paraId="5731D0CE" w14:textId="77777777" w:rsidR="00260174" w:rsidRPr="00FB31A9" w:rsidRDefault="00260174" w:rsidP="00C80A4D">
            <w:pPr>
              <w:rPr>
                <w:bCs/>
                <w:sz w:val="22"/>
                <w:szCs w:val="22"/>
              </w:rPr>
            </w:pPr>
          </w:p>
          <w:p w14:paraId="2D2451F8" w14:textId="77777777" w:rsidR="00260174" w:rsidRPr="00FB31A9" w:rsidRDefault="00260174" w:rsidP="00C80A4D">
            <w:pPr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 xml:space="preserve">Application supported: Yes / No                     </w:t>
            </w:r>
          </w:p>
          <w:p w14:paraId="6569567B" w14:textId="77777777" w:rsidR="00260174" w:rsidRPr="00FB31A9" w:rsidRDefault="00260174" w:rsidP="00C80A4D">
            <w:pPr>
              <w:rPr>
                <w:bCs/>
                <w:sz w:val="22"/>
                <w:szCs w:val="22"/>
              </w:rPr>
            </w:pPr>
          </w:p>
          <w:p w14:paraId="1527A027" w14:textId="77777777" w:rsidR="00260174" w:rsidRPr="00FB31A9" w:rsidRDefault="00260174" w:rsidP="00C80A4D">
            <w:pPr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 xml:space="preserve">Comment (if any):                                </w:t>
            </w:r>
          </w:p>
          <w:p w14:paraId="2C37A820" w14:textId="77777777" w:rsidR="00260174" w:rsidRPr="00FB31A9" w:rsidRDefault="00260174" w:rsidP="00C80A4D">
            <w:pPr>
              <w:rPr>
                <w:bCs/>
                <w:sz w:val="22"/>
                <w:szCs w:val="22"/>
              </w:rPr>
            </w:pPr>
          </w:p>
          <w:p w14:paraId="6E3990B0" w14:textId="77777777" w:rsidR="00260174" w:rsidRDefault="00260174" w:rsidP="00C80A4D">
            <w:pPr>
              <w:rPr>
                <w:bCs/>
                <w:sz w:val="22"/>
                <w:szCs w:val="22"/>
              </w:rPr>
            </w:pPr>
          </w:p>
          <w:p w14:paraId="3170B191" w14:textId="77777777" w:rsidR="00260174" w:rsidRPr="00FB31A9" w:rsidRDefault="00260174" w:rsidP="00C80A4D">
            <w:pPr>
              <w:rPr>
                <w:bCs/>
                <w:sz w:val="22"/>
                <w:szCs w:val="22"/>
              </w:rPr>
            </w:pPr>
          </w:p>
          <w:p w14:paraId="4B58C471" w14:textId="77777777" w:rsidR="00260174" w:rsidRPr="00FB31A9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</w:p>
          <w:p w14:paraId="277508CE" w14:textId="77777777" w:rsidR="00260174" w:rsidRPr="00FB31A9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>Signature: _____________________</w:t>
            </w:r>
            <w:r>
              <w:rPr>
                <w:bCs/>
                <w:sz w:val="22"/>
                <w:szCs w:val="22"/>
              </w:rPr>
              <w:t>_____</w:t>
            </w:r>
            <w:r w:rsidRPr="00FB31A9">
              <w:rPr>
                <w:bCs/>
                <w:sz w:val="22"/>
                <w:szCs w:val="22"/>
              </w:rPr>
              <w:t xml:space="preserve">                 </w:t>
            </w:r>
          </w:p>
          <w:p w14:paraId="4FDF93F0" w14:textId="77777777" w:rsidR="00260174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</w:p>
          <w:p w14:paraId="4F3B3481" w14:textId="77777777" w:rsidR="00260174" w:rsidRPr="00FB31A9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</w:p>
          <w:p w14:paraId="2D5A1C4B" w14:textId="5243D155" w:rsidR="00260174" w:rsidRPr="00FB31A9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>Name: ________________________</w:t>
            </w:r>
            <w:r>
              <w:rPr>
                <w:bCs/>
                <w:sz w:val="22"/>
                <w:szCs w:val="22"/>
              </w:rPr>
              <w:t>_____</w:t>
            </w:r>
            <w:r w:rsidRPr="00FB31A9">
              <w:rPr>
                <w:bCs/>
                <w:sz w:val="22"/>
                <w:szCs w:val="22"/>
              </w:rPr>
              <w:t xml:space="preserve">                </w:t>
            </w:r>
          </w:p>
          <w:p w14:paraId="74FC4481" w14:textId="77777777" w:rsidR="00260174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</w:p>
          <w:p w14:paraId="0CDD1236" w14:textId="77777777" w:rsidR="00260174" w:rsidRPr="00FB31A9" w:rsidRDefault="00260174" w:rsidP="00FB31A9">
            <w:pPr>
              <w:outlineLvl w:val="1"/>
              <w:rPr>
                <w:bCs/>
                <w:sz w:val="22"/>
                <w:szCs w:val="22"/>
              </w:rPr>
            </w:pPr>
          </w:p>
          <w:p w14:paraId="18105326" w14:textId="30DD4422" w:rsidR="00260174" w:rsidRPr="00FB31A9" w:rsidRDefault="00557E00" w:rsidP="00FB31A9">
            <w:pPr>
              <w:outlineLvl w:val="1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Faculty</w:t>
            </w:r>
            <w:r w:rsidR="00260174" w:rsidRPr="00FB31A9">
              <w:rPr>
                <w:bCs/>
                <w:sz w:val="22"/>
                <w:szCs w:val="22"/>
              </w:rPr>
              <w:t>:_</w:t>
            </w:r>
            <w:proofErr w:type="gramEnd"/>
            <w:r w:rsidR="00260174" w:rsidRPr="00FB31A9">
              <w:rPr>
                <w:bCs/>
                <w:sz w:val="22"/>
                <w:szCs w:val="22"/>
              </w:rPr>
              <w:t>____________</w:t>
            </w:r>
            <w:r w:rsidR="00260174">
              <w:rPr>
                <w:bCs/>
                <w:sz w:val="22"/>
                <w:szCs w:val="22"/>
              </w:rPr>
              <w:t>____________</w:t>
            </w:r>
            <w:r w:rsidR="00260174" w:rsidRPr="00FB31A9">
              <w:rPr>
                <w:bCs/>
                <w:sz w:val="22"/>
                <w:szCs w:val="22"/>
              </w:rPr>
              <w:t xml:space="preserve">                 </w:t>
            </w:r>
          </w:p>
          <w:p w14:paraId="45528EC1" w14:textId="77777777" w:rsidR="00260174" w:rsidRDefault="00260174" w:rsidP="00E434EC">
            <w:pPr>
              <w:outlineLvl w:val="1"/>
              <w:rPr>
                <w:bCs/>
                <w:sz w:val="22"/>
                <w:szCs w:val="22"/>
              </w:rPr>
            </w:pPr>
          </w:p>
          <w:p w14:paraId="0B3B5390" w14:textId="77777777" w:rsidR="00260174" w:rsidRPr="00FB31A9" w:rsidRDefault="00260174" w:rsidP="000D0C36">
            <w:pPr>
              <w:outlineLvl w:val="1"/>
              <w:rPr>
                <w:bCs/>
                <w:sz w:val="22"/>
                <w:szCs w:val="22"/>
              </w:rPr>
            </w:pPr>
          </w:p>
          <w:p w14:paraId="7E017FCB" w14:textId="77777777" w:rsidR="00260174" w:rsidRPr="00FB31A9" w:rsidRDefault="00260174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4"/>
                <w:szCs w:val="24"/>
              </w:rPr>
            </w:pPr>
            <w:proofErr w:type="gramStart"/>
            <w:r w:rsidRPr="00FB31A9">
              <w:rPr>
                <w:bCs/>
                <w:sz w:val="22"/>
                <w:szCs w:val="22"/>
              </w:rPr>
              <w:t>Date:_</w:t>
            </w:r>
            <w:proofErr w:type="gramEnd"/>
            <w:r w:rsidRPr="00FB31A9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</w:t>
            </w:r>
            <w:r w:rsidRPr="00FB31A9">
              <w:rPr>
                <w:bCs/>
                <w:sz w:val="22"/>
                <w:szCs w:val="22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16" w:type="dxa"/>
            <w:shd w:val="clear" w:color="auto" w:fill="auto"/>
          </w:tcPr>
          <w:p w14:paraId="1A908FB3" w14:textId="77777777" w:rsidR="00260174" w:rsidRPr="00260174" w:rsidRDefault="00260174" w:rsidP="00260174">
            <w:pPr>
              <w:rPr>
                <w:b/>
                <w:sz w:val="22"/>
                <w:szCs w:val="22"/>
              </w:rPr>
            </w:pPr>
            <w:r w:rsidRPr="00260174">
              <w:rPr>
                <w:b/>
                <w:sz w:val="22"/>
                <w:szCs w:val="22"/>
              </w:rPr>
              <w:t>CUHK</w:t>
            </w:r>
            <w:r w:rsidR="00B94DFC">
              <w:rPr>
                <w:b/>
                <w:sz w:val="22"/>
                <w:szCs w:val="22"/>
              </w:rPr>
              <w:t>(</w:t>
            </w:r>
            <w:r w:rsidRPr="00260174">
              <w:rPr>
                <w:b/>
                <w:sz w:val="22"/>
                <w:szCs w:val="22"/>
              </w:rPr>
              <w:t>SZ</w:t>
            </w:r>
            <w:r w:rsidR="00B94DFC">
              <w:rPr>
                <w:b/>
                <w:sz w:val="22"/>
                <w:szCs w:val="22"/>
              </w:rPr>
              <w:t>)</w:t>
            </w:r>
          </w:p>
          <w:p w14:paraId="36E590BB" w14:textId="77777777" w:rsidR="00260174" w:rsidRDefault="00260174" w:rsidP="00260174">
            <w:pPr>
              <w:ind w:left="237"/>
              <w:rPr>
                <w:bCs/>
                <w:sz w:val="22"/>
                <w:szCs w:val="22"/>
              </w:rPr>
            </w:pPr>
          </w:p>
          <w:p w14:paraId="1FEE3372" w14:textId="77777777" w:rsidR="00260174" w:rsidRPr="00FB31A9" w:rsidRDefault="00260174" w:rsidP="00260174">
            <w:pPr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 xml:space="preserve">Application supported: Yes / No                     </w:t>
            </w:r>
          </w:p>
          <w:p w14:paraId="10386A45" w14:textId="77777777" w:rsidR="00260174" w:rsidRPr="00FB31A9" w:rsidRDefault="00260174" w:rsidP="00260174">
            <w:pPr>
              <w:rPr>
                <w:bCs/>
                <w:sz w:val="22"/>
                <w:szCs w:val="22"/>
              </w:rPr>
            </w:pPr>
          </w:p>
          <w:p w14:paraId="5F5181FA" w14:textId="77777777" w:rsidR="00260174" w:rsidRPr="00FB31A9" w:rsidRDefault="00260174" w:rsidP="00260174">
            <w:pPr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 xml:space="preserve">Comment (if any):                                </w:t>
            </w:r>
          </w:p>
          <w:p w14:paraId="54F43467" w14:textId="77777777" w:rsidR="00260174" w:rsidRPr="00FB31A9" w:rsidRDefault="00260174" w:rsidP="00260174">
            <w:pPr>
              <w:rPr>
                <w:bCs/>
                <w:sz w:val="22"/>
                <w:szCs w:val="22"/>
              </w:rPr>
            </w:pPr>
          </w:p>
          <w:p w14:paraId="378B326E" w14:textId="77777777" w:rsidR="00260174" w:rsidRDefault="00260174" w:rsidP="00260174">
            <w:pPr>
              <w:rPr>
                <w:bCs/>
                <w:sz w:val="22"/>
                <w:szCs w:val="22"/>
              </w:rPr>
            </w:pPr>
          </w:p>
          <w:p w14:paraId="721A65B9" w14:textId="77777777" w:rsidR="00260174" w:rsidRPr="00FB31A9" w:rsidRDefault="00260174" w:rsidP="00260174">
            <w:pPr>
              <w:rPr>
                <w:bCs/>
                <w:sz w:val="22"/>
                <w:szCs w:val="22"/>
              </w:rPr>
            </w:pPr>
          </w:p>
          <w:p w14:paraId="79BD5A26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70384C07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>Signature: _____________________</w:t>
            </w:r>
            <w:r>
              <w:rPr>
                <w:bCs/>
                <w:sz w:val="22"/>
                <w:szCs w:val="22"/>
              </w:rPr>
              <w:t>_____</w:t>
            </w:r>
            <w:r w:rsidRPr="00FB31A9">
              <w:rPr>
                <w:bCs/>
                <w:sz w:val="22"/>
                <w:szCs w:val="22"/>
              </w:rPr>
              <w:t xml:space="preserve">                 </w:t>
            </w:r>
          </w:p>
          <w:p w14:paraId="3AC99BDC" w14:textId="77777777" w:rsidR="00260174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636D0F60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69F3C883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  <w:r w:rsidRPr="00FB31A9">
              <w:rPr>
                <w:bCs/>
                <w:sz w:val="22"/>
                <w:szCs w:val="22"/>
              </w:rPr>
              <w:t>Name: ________________________</w:t>
            </w:r>
            <w:r>
              <w:rPr>
                <w:bCs/>
                <w:sz w:val="22"/>
                <w:szCs w:val="22"/>
              </w:rPr>
              <w:t>_____</w:t>
            </w:r>
            <w:r w:rsidRPr="00FB31A9">
              <w:rPr>
                <w:bCs/>
                <w:sz w:val="22"/>
                <w:szCs w:val="22"/>
              </w:rPr>
              <w:t xml:space="preserve">                </w:t>
            </w:r>
          </w:p>
          <w:p w14:paraId="48604658" w14:textId="77777777" w:rsidR="00260174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3077885E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74B7554A" w14:textId="338B8E11" w:rsidR="00260174" w:rsidRPr="00FB31A9" w:rsidRDefault="00557E00" w:rsidP="00260174">
            <w:pPr>
              <w:outlineLvl w:val="1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School</w:t>
            </w:r>
            <w:r w:rsidR="00260174" w:rsidRPr="00FB31A9">
              <w:rPr>
                <w:bCs/>
                <w:sz w:val="22"/>
                <w:szCs w:val="22"/>
              </w:rPr>
              <w:t>:_</w:t>
            </w:r>
            <w:proofErr w:type="gramEnd"/>
            <w:r w:rsidR="00260174" w:rsidRPr="00FB31A9">
              <w:rPr>
                <w:bCs/>
                <w:sz w:val="22"/>
                <w:szCs w:val="22"/>
              </w:rPr>
              <w:t>____________</w:t>
            </w:r>
            <w:r w:rsidR="00260174">
              <w:rPr>
                <w:bCs/>
                <w:sz w:val="22"/>
                <w:szCs w:val="22"/>
              </w:rPr>
              <w:t>____________</w:t>
            </w:r>
            <w:r w:rsidR="00260174" w:rsidRPr="00FB31A9">
              <w:rPr>
                <w:bCs/>
                <w:sz w:val="22"/>
                <w:szCs w:val="22"/>
              </w:rPr>
              <w:t xml:space="preserve">                 </w:t>
            </w:r>
          </w:p>
          <w:p w14:paraId="384FDB3D" w14:textId="77777777" w:rsidR="00260174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6A9A879A" w14:textId="77777777" w:rsidR="00260174" w:rsidRPr="00FB31A9" w:rsidRDefault="00260174" w:rsidP="00260174">
            <w:pPr>
              <w:outlineLvl w:val="1"/>
              <w:rPr>
                <w:bCs/>
                <w:sz w:val="22"/>
                <w:szCs w:val="22"/>
              </w:rPr>
            </w:pPr>
          </w:p>
          <w:p w14:paraId="455113FC" w14:textId="77777777" w:rsidR="00260174" w:rsidRPr="00FB31A9" w:rsidRDefault="00260174" w:rsidP="00260174">
            <w:pPr>
              <w:rPr>
                <w:bCs/>
                <w:sz w:val="22"/>
                <w:szCs w:val="22"/>
              </w:rPr>
            </w:pPr>
            <w:proofErr w:type="gramStart"/>
            <w:r w:rsidRPr="00FB31A9">
              <w:rPr>
                <w:bCs/>
                <w:sz w:val="22"/>
                <w:szCs w:val="22"/>
              </w:rPr>
              <w:t>Date:_</w:t>
            </w:r>
            <w:proofErr w:type="gramEnd"/>
            <w:r w:rsidRPr="00FB31A9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</w:t>
            </w:r>
            <w:r w:rsidRPr="00FB31A9">
              <w:rPr>
                <w:bCs/>
                <w:sz w:val="22"/>
                <w:szCs w:val="22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27879BF" w14:textId="77777777" w:rsidR="00260174" w:rsidRPr="00FB31A9" w:rsidRDefault="00260174" w:rsidP="00FB31A9">
            <w:pPr>
              <w:widowControl/>
              <w:snapToGrid w:val="0"/>
              <w:spacing w:after="120" w:line="276" w:lineRule="auto"/>
              <w:jc w:val="left"/>
              <w:rPr>
                <w:b/>
                <w:kern w:val="0"/>
                <w:sz w:val="24"/>
                <w:szCs w:val="24"/>
              </w:rPr>
            </w:pPr>
          </w:p>
        </w:tc>
      </w:tr>
    </w:tbl>
    <w:p w14:paraId="19FFD922" w14:textId="77777777" w:rsidR="00C80A4D" w:rsidRPr="000D0C36" w:rsidRDefault="00C80A4D" w:rsidP="000D0C36">
      <w:pPr>
        <w:widowControl/>
        <w:snapToGrid w:val="0"/>
        <w:spacing w:after="120" w:line="276" w:lineRule="auto"/>
        <w:ind w:left="-11"/>
        <w:jc w:val="left"/>
        <w:rPr>
          <w:b/>
          <w:kern w:val="0"/>
          <w:sz w:val="24"/>
          <w:szCs w:val="24"/>
        </w:rPr>
      </w:pPr>
    </w:p>
    <w:p w14:paraId="0739ACD2" w14:textId="77777777" w:rsidR="00681654" w:rsidRPr="000D0C36" w:rsidRDefault="00681654" w:rsidP="00942F3E">
      <w:pPr>
        <w:outlineLvl w:val="1"/>
        <w:rPr>
          <w:sz w:val="24"/>
        </w:rPr>
      </w:pPr>
    </w:p>
    <w:sectPr w:rsidR="00681654" w:rsidRPr="000D0C36" w:rsidSect="000D0C36">
      <w:footerReference w:type="default" r:id="rId10"/>
      <w:pgSz w:w="11907" w:h="16840" w:code="9"/>
      <w:pgMar w:top="1134" w:right="1134" w:bottom="1134" w:left="1134" w:header="680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9E538" w14:textId="77777777" w:rsidR="00437128" w:rsidRDefault="00437128">
      <w:r>
        <w:separator/>
      </w:r>
    </w:p>
  </w:endnote>
  <w:endnote w:type="continuationSeparator" w:id="0">
    <w:p w14:paraId="46314AD1" w14:textId="77777777" w:rsidR="00437128" w:rsidRDefault="0043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D90E" w14:textId="77777777" w:rsidR="006829D2" w:rsidRDefault="006829D2" w:rsidP="00C539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5D1">
      <w:rPr>
        <w:rStyle w:val="PageNumber"/>
        <w:noProof/>
      </w:rPr>
      <w:t>6</w:t>
    </w:r>
    <w:r>
      <w:rPr>
        <w:rStyle w:val="PageNumber"/>
      </w:rPr>
      <w:fldChar w:fldCharType="end"/>
    </w:r>
  </w:p>
  <w:p w14:paraId="4EC1A5AF" w14:textId="77777777" w:rsidR="006829D2" w:rsidRDefault="006829D2" w:rsidP="007C5603">
    <w:pPr>
      <w:pStyle w:val="Footer"/>
      <w:ind w:firstLine="360"/>
    </w:pPr>
  </w:p>
  <w:p w14:paraId="75FDFBDE" w14:textId="77777777" w:rsidR="006829D2" w:rsidRDefault="006829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E6A6E" w14:textId="77777777" w:rsidR="00437128" w:rsidRDefault="00437128">
      <w:r>
        <w:separator/>
      </w:r>
    </w:p>
  </w:footnote>
  <w:footnote w:type="continuationSeparator" w:id="0">
    <w:p w14:paraId="725A1E6B" w14:textId="77777777" w:rsidR="00437128" w:rsidRDefault="0043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84C"/>
    <w:multiLevelType w:val="singleLevel"/>
    <w:tmpl w:val="864801D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 w15:restartNumberingAfterBreak="0">
    <w:nsid w:val="095A73A2"/>
    <w:multiLevelType w:val="hybridMultilevel"/>
    <w:tmpl w:val="199A8BE4"/>
    <w:lvl w:ilvl="0" w:tplc="5D3E973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874D5"/>
    <w:multiLevelType w:val="hybridMultilevel"/>
    <w:tmpl w:val="C58ABFF6"/>
    <w:lvl w:ilvl="0" w:tplc="48E293D2">
      <w:start w:val="6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12E05133"/>
    <w:multiLevelType w:val="singleLevel"/>
    <w:tmpl w:val="929258B6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435"/>
      </w:pPr>
      <w:rPr>
        <w:rFonts w:hint="eastAsia"/>
      </w:rPr>
    </w:lvl>
  </w:abstractNum>
  <w:abstractNum w:abstractNumId="4" w15:restartNumberingAfterBreak="0">
    <w:nsid w:val="134C0550"/>
    <w:multiLevelType w:val="singleLevel"/>
    <w:tmpl w:val="1E5ACB72"/>
    <w:lvl w:ilvl="0">
      <w:start w:val="1"/>
      <w:numFmt w:val="decimal"/>
      <w:lvlText w:val="%1、"/>
      <w:lvlJc w:val="left"/>
      <w:pPr>
        <w:tabs>
          <w:tab w:val="num" w:pos="1050"/>
        </w:tabs>
        <w:ind w:left="1050" w:hanging="450"/>
      </w:pPr>
      <w:rPr>
        <w:rFonts w:hint="eastAsia"/>
      </w:rPr>
    </w:lvl>
  </w:abstractNum>
  <w:abstractNum w:abstractNumId="5" w15:restartNumberingAfterBreak="0">
    <w:nsid w:val="13957CB3"/>
    <w:multiLevelType w:val="hybridMultilevel"/>
    <w:tmpl w:val="82349C36"/>
    <w:lvl w:ilvl="0" w:tplc="7846B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D97E91"/>
    <w:multiLevelType w:val="singleLevel"/>
    <w:tmpl w:val="BEB81F30"/>
    <w:lvl w:ilvl="0">
      <w:start w:val="1"/>
      <w:numFmt w:val="decimal"/>
      <w:lvlText w:val="（%1）"/>
      <w:lvlJc w:val="left"/>
      <w:pPr>
        <w:tabs>
          <w:tab w:val="num" w:pos="1185"/>
        </w:tabs>
        <w:ind w:left="1185" w:hanging="720"/>
      </w:pPr>
      <w:rPr>
        <w:rFonts w:hint="eastAsia"/>
      </w:rPr>
    </w:lvl>
  </w:abstractNum>
  <w:abstractNum w:abstractNumId="7" w15:restartNumberingAfterBreak="0">
    <w:nsid w:val="161A19E4"/>
    <w:multiLevelType w:val="hybridMultilevel"/>
    <w:tmpl w:val="6A943EC8"/>
    <w:lvl w:ilvl="0" w:tplc="48E293D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 w15:restartNumberingAfterBreak="0">
    <w:nsid w:val="19A056EF"/>
    <w:multiLevelType w:val="singleLevel"/>
    <w:tmpl w:val="C91E3810"/>
    <w:lvl w:ilvl="0">
      <w:start w:val="1"/>
      <w:numFmt w:val="upperLetter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9" w15:restartNumberingAfterBreak="0">
    <w:nsid w:val="1B5963E9"/>
    <w:multiLevelType w:val="singleLevel"/>
    <w:tmpl w:val="37DAFB62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10" w15:restartNumberingAfterBreak="0">
    <w:nsid w:val="1CD24C66"/>
    <w:multiLevelType w:val="hybridMultilevel"/>
    <w:tmpl w:val="CFC681F4"/>
    <w:lvl w:ilvl="0" w:tplc="EF902A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459D3"/>
    <w:multiLevelType w:val="multilevel"/>
    <w:tmpl w:val="5D82E062"/>
    <w:lvl w:ilvl="0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6" w:hanging="2160"/>
      </w:pPr>
      <w:rPr>
        <w:rFonts w:hint="default"/>
      </w:rPr>
    </w:lvl>
  </w:abstractNum>
  <w:abstractNum w:abstractNumId="12" w15:restartNumberingAfterBreak="0">
    <w:nsid w:val="1FC6376E"/>
    <w:multiLevelType w:val="singleLevel"/>
    <w:tmpl w:val="AA5644C8"/>
    <w:lvl w:ilvl="0">
      <w:start w:val="1"/>
      <w:numFmt w:val="none"/>
      <w:lvlText w:val="一、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13" w15:restartNumberingAfterBreak="0">
    <w:nsid w:val="21D35569"/>
    <w:multiLevelType w:val="multilevel"/>
    <w:tmpl w:val="5D82E062"/>
    <w:lvl w:ilvl="0">
      <w:start w:val="1"/>
      <w:numFmt w:val="upperRoman"/>
      <w:lvlText w:val="%1."/>
      <w:lvlJc w:val="left"/>
      <w:pPr>
        <w:ind w:left="936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6" w:hanging="2160"/>
      </w:pPr>
      <w:rPr>
        <w:rFonts w:hint="default"/>
      </w:rPr>
    </w:lvl>
  </w:abstractNum>
  <w:abstractNum w:abstractNumId="14" w15:restartNumberingAfterBreak="0">
    <w:nsid w:val="233C620E"/>
    <w:multiLevelType w:val="singleLevel"/>
    <w:tmpl w:val="E39215E8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5" w15:restartNumberingAfterBreak="0">
    <w:nsid w:val="25B84796"/>
    <w:multiLevelType w:val="singleLevel"/>
    <w:tmpl w:val="1EAE5100"/>
    <w:lvl w:ilvl="0">
      <w:start w:val="32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6" w15:restartNumberingAfterBreak="0">
    <w:nsid w:val="2D8577FC"/>
    <w:multiLevelType w:val="singleLevel"/>
    <w:tmpl w:val="B372AE2A"/>
    <w:lvl w:ilvl="0">
      <w:start w:val="1"/>
      <w:numFmt w:val="decimal"/>
      <w:lvlText w:val="%1、"/>
      <w:lvlJc w:val="left"/>
      <w:pPr>
        <w:tabs>
          <w:tab w:val="num" w:pos="1005"/>
        </w:tabs>
        <w:ind w:left="1005" w:hanging="435"/>
      </w:pPr>
      <w:rPr>
        <w:rFonts w:hint="eastAsia"/>
      </w:rPr>
    </w:lvl>
  </w:abstractNum>
  <w:abstractNum w:abstractNumId="17" w15:restartNumberingAfterBreak="0">
    <w:nsid w:val="2F7D00F0"/>
    <w:multiLevelType w:val="hybridMultilevel"/>
    <w:tmpl w:val="2F7649B8"/>
    <w:lvl w:ilvl="0" w:tplc="360CC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5C745E"/>
    <w:multiLevelType w:val="hybridMultilevel"/>
    <w:tmpl w:val="2D3E3334"/>
    <w:lvl w:ilvl="0" w:tplc="15E09B88">
      <w:start w:val="1"/>
      <w:numFmt w:val="decimal"/>
      <w:lvlText w:val="%1."/>
      <w:lvlJc w:val="left"/>
      <w:pPr>
        <w:ind w:left="720" w:hanging="360"/>
      </w:pPr>
      <w:rPr>
        <w:rFonts w:hint="eastAsia"/>
        <w:caps w:val="0"/>
        <w:strike w:val="0"/>
        <w:dstrike w:val="0"/>
        <w:vanish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3126F"/>
    <w:multiLevelType w:val="singleLevel"/>
    <w:tmpl w:val="AA0C3402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0" w15:restartNumberingAfterBreak="0">
    <w:nsid w:val="383A4B15"/>
    <w:multiLevelType w:val="hybridMultilevel"/>
    <w:tmpl w:val="C26EA3EE"/>
    <w:lvl w:ilvl="0" w:tplc="77E288B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1" w15:restartNumberingAfterBreak="0">
    <w:nsid w:val="390D554B"/>
    <w:multiLevelType w:val="hybridMultilevel"/>
    <w:tmpl w:val="B420AE36"/>
    <w:lvl w:ilvl="0" w:tplc="7812C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248D3"/>
    <w:multiLevelType w:val="singleLevel"/>
    <w:tmpl w:val="2AC2A144"/>
    <w:lvl w:ilvl="0">
      <w:start w:val="1"/>
      <w:numFmt w:val="decimal"/>
      <w:lvlText w:val="%1、"/>
      <w:lvlJc w:val="left"/>
      <w:pPr>
        <w:tabs>
          <w:tab w:val="num" w:pos="765"/>
        </w:tabs>
        <w:ind w:left="765" w:hanging="360"/>
      </w:pPr>
      <w:rPr>
        <w:rFonts w:hint="eastAsia"/>
      </w:rPr>
    </w:lvl>
  </w:abstractNum>
  <w:abstractNum w:abstractNumId="23" w15:restartNumberingAfterBreak="0">
    <w:nsid w:val="3ADB115A"/>
    <w:multiLevelType w:val="hybridMultilevel"/>
    <w:tmpl w:val="0B14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743972"/>
    <w:multiLevelType w:val="singleLevel"/>
    <w:tmpl w:val="296A284C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 w15:restartNumberingAfterBreak="0">
    <w:nsid w:val="4432009C"/>
    <w:multiLevelType w:val="hybridMultilevel"/>
    <w:tmpl w:val="C58ABFF6"/>
    <w:lvl w:ilvl="0" w:tplc="48E293D2">
      <w:start w:val="6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7" w15:restartNumberingAfterBreak="0">
    <w:nsid w:val="453B2383"/>
    <w:multiLevelType w:val="singleLevel"/>
    <w:tmpl w:val="2840A906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28" w15:restartNumberingAfterBreak="0">
    <w:nsid w:val="48702A30"/>
    <w:multiLevelType w:val="singleLevel"/>
    <w:tmpl w:val="71F8ABE6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29" w15:restartNumberingAfterBreak="0">
    <w:nsid w:val="4B0F4426"/>
    <w:multiLevelType w:val="hybridMultilevel"/>
    <w:tmpl w:val="CB2E325E"/>
    <w:lvl w:ilvl="0" w:tplc="E07EFA10">
      <w:start w:val="1"/>
      <w:numFmt w:val="japaneseCounting"/>
      <w:lvlText w:val="%1、"/>
      <w:lvlJc w:val="left"/>
      <w:pPr>
        <w:tabs>
          <w:tab w:val="num" w:pos="1230"/>
        </w:tabs>
        <w:ind w:left="1230" w:hanging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0" w15:restartNumberingAfterBreak="0">
    <w:nsid w:val="4C8E3AD0"/>
    <w:multiLevelType w:val="singleLevel"/>
    <w:tmpl w:val="DF3CBCC2"/>
    <w:lvl w:ilvl="0">
      <w:start w:val="28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31" w15:restartNumberingAfterBreak="0">
    <w:nsid w:val="53302F1C"/>
    <w:multiLevelType w:val="multilevel"/>
    <w:tmpl w:val="D81AF1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  <w:color w:val="000000"/>
        <w:sz w:val="2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  <w:sz w:val="21"/>
      </w:rPr>
    </w:lvl>
  </w:abstractNum>
  <w:abstractNum w:abstractNumId="32" w15:restartNumberingAfterBreak="0">
    <w:nsid w:val="554625D3"/>
    <w:multiLevelType w:val="multilevel"/>
    <w:tmpl w:val="84B0CC9E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5" w:hanging="2160"/>
      </w:pPr>
      <w:rPr>
        <w:rFonts w:hint="default"/>
      </w:rPr>
    </w:lvl>
  </w:abstractNum>
  <w:abstractNum w:abstractNumId="33" w15:restartNumberingAfterBreak="0">
    <w:nsid w:val="570A7120"/>
    <w:multiLevelType w:val="singleLevel"/>
    <w:tmpl w:val="5AB08ED0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34" w15:restartNumberingAfterBreak="0">
    <w:nsid w:val="5B010693"/>
    <w:multiLevelType w:val="multilevel"/>
    <w:tmpl w:val="D81AF1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  <w:color w:val="000000"/>
        <w:sz w:val="2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  <w:sz w:val="21"/>
      </w:rPr>
    </w:lvl>
  </w:abstractNum>
  <w:abstractNum w:abstractNumId="35" w15:restartNumberingAfterBreak="0">
    <w:nsid w:val="5CB55B40"/>
    <w:multiLevelType w:val="hybridMultilevel"/>
    <w:tmpl w:val="EF120542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5FA17602"/>
    <w:multiLevelType w:val="singleLevel"/>
    <w:tmpl w:val="DD76985A"/>
    <w:lvl w:ilvl="0">
      <w:start w:val="28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0090A48"/>
    <w:multiLevelType w:val="singleLevel"/>
    <w:tmpl w:val="35F8BA06"/>
    <w:lvl w:ilvl="0">
      <w:start w:val="1"/>
      <w:numFmt w:val="japaneseCounting"/>
      <w:lvlText w:val="%1、"/>
      <w:lvlJc w:val="left"/>
      <w:pPr>
        <w:tabs>
          <w:tab w:val="num" w:pos="1080"/>
        </w:tabs>
        <w:ind w:left="1080" w:hanging="600"/>
      </w:pPr>
      <w:rPr>
        <w:rFonts w:hint="eastAsia"/>
        <w:b/>
      </w:rPr>
    </w:lvl>
  </w:abstractNum>
  <w:abstractNum w:abstractNumId="38" w15:restartNumberingAfterBreak="0">
    <w:nsid w:val="613331BF"/>
    <w:multiLevelType w:val="multilevel"/>
    <w:tmpl w:val="D81AF1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  <w:color w:val="000000"/>
        <w:sz w:val="2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  <w:sz w:val="21"/>
      </w:rPr>
    </w:lvl>
  </w:abstractNum>
  <w:abstractNum w:abstractNumId="39" w15:restartNumberingAfterBreak="0">
    <w:nsid w:val="69E40B3C"/>
    <w:multiLevelType w:val="multilevel"/>
    <w:tmpl w:val="136087AA"/>
    <w:lvl w:ilvl="0">
      <w:start w:val="1"/>
      <w:numFmt w:val="decimal"/>
      <w:lvlText w:val="%1."/>
      <w:lvlJc w:val="left"/>
      <w:pPr>
        <w:tabs>
          <w:tab w:val="num" w:pos="420"/>
        </w:tabs>
        <w:ind w:left="473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73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93" w:hanging="55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93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93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93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313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260"/>
        </w:tabs>
        <w:ind w:left="1313" w:hanging="4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260"/>
        </w:tabs>
        <w:ind w:left="1313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4C03866"/>
    <w:multiLevelType w:val="singleLevel"/>
    <w:tmpl w:val="E59AF634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630"/>
      </w:pPr>
      <w:rPr>
        <w:rFonts w:hint="eastAsia"/>
      </w:rPr>
    </w:lvl>
  </w:abstractNum>
  <w:abstractNum w:abstractNumId="41" w15:restartNumberingAfterBreak="0">
    <w:nsid w:val="74D7387F"/>
    <w:multiLevelType w:val="hybridMultilevel"/>
    <w:tmpl w:val="6E32F8D0"/>
    <w:lvl w:ilvl="0" w:tplc="16B8EE4C">
      <w:start w:val="1"/>
      <w:numFmt w:val="decimal"/>
      <w:lvlText w:val="%1."/>
      <w:lvlJc w:val="left"/>
      <w:pPr>
        <w:ind w:left="720" w:hanging="360"/>
      </w:pPr>
      <w:rPr>
        <w:rFonts w:eastAsia="等线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E2DC6"/>
    <w:multiLevelType w:val="singleLevel"/>
    <w:tmpl w:val="980ED6F8"/>
    <w:lvl w:ilvl="0">
      <w:start w:val="1"/>
      <w:numFmt w:val="decimal"/>
      <w:lvlText w:val="%1、"/>
      <w:lvlJc w:val="left"/>
      <w:pPr>
        <w:tabs>
          <w:tab w:val="num" w:pos="1020"/>
        </w:tabs>
        <w:ind w:left="1020" w:hanging="450"/>
      </w:pPr>
      <w:rPr>
        <w:rFonts w:hint="eastAsia"/>
      </w:rPr>
    </w:lvl>
  </w:abstractNum>
  <w:abstractNum w:abstractNumId="43" w15:restartNumberingAfterBreak="0">
    <w:nsid w:val="753F3652"/>
    <w:multiLevelType w:val="singleLevel"/>
    <w:tmpl w:val="EBA24628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4" w15:restartNumberingAfterBreak="0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5" w15:restartNumberingAfterBreak="0">
    <w:nsid w:val="768353CE"/>
    <w:multiLevelType w:val="singleLevel"/>
    <w:tmpl w:val="B3DA31B0"/>
    <w:lvl w:ilvl="0">
      <w:start w:val="1"/>
      <w:numFmt w:val="decimal"/>
      <w:lvlText w:val="%1、"/>
      <w:lvlJc w:val="left"/>
      <w:pPr>
        <w:tabs>
          <w:tab w:val="num" w:pos="915"/>
        </w:tabs>
        <w:ind w:left="915" w:hanging="435"/>
      </w:pPr>
      <w:rPr>
        <w:rFonts w:hint="eastAsia"/>
      </w:rPr>
    </w:lvl>
  </w:abstractNum>
  <w:abstractNum w:abstractNumId="46" w15:restartNumberingAfterBreak="0">
    <w:nsid w:val="778745FF"/>
    <w:multiLevelType w:val="singleLevel"/>
    <w:tmpl w:val="F1003E08"/>
    <w:lvl w:ilvl="0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47" w15:restartNumberingAfterBreak="0">
    <w:nsid w:val="78885DAA"/>
    <w:multiLevelType w:val="hybridMultilevel"/>
    <w:tmpl w:val="3CA269A0"/>
    <w:lvl w:ilvl="0" w:tplc="7812C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91672"/>
    <w:multiLevelType w:val="multilevel"/>
    <w:tmpl w:val="872C1DB8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2、"/>
      <w:lvlJc w:val="left"/>
      <w:pPr>
        <w:tabs>
          <w:tab w:val="num" w:pos="780"/>
        </w:tabs>
        <w:ind w:left="780" w:hanging="360"/>
      </w:pPr>
      <w:rPr>
        <w:i w:val="0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0"/>
  </w:num>
  <w:num w:numId="2">
    <w:abstractNumId w:val="25"/>
  </w:num>
  <w:num w:numId="3">
    <w:abstractNumId w:val="22"/>
  </w:num>
  <w:num w:numId="4">
    <w:abstractNumId w:val="45"/>
  </w:num>
  <w:num w:numId="5">
    <w:abstractNumId w:val="33"/>
  </w:num>
  <w:num w:numId="6">
    <w:abstractNumId w:val="6"/>
  </w:num>
  <w:num w:numId="7">
    <w:abstractNumId w:val="12"/>
  </w:num>
  <w:num w:numId="8">
    <w:abstractNumId w:val="3"/>
  </w:num>
  <w:num w:numId="9">
    <w:abstractNumId w:val="42"/>
  </w:num>
  <w:num w:numId="10">
    <w:abstractNumId w:val="28"/>
  </w:num>
  <w:num w:numId="11">
    <w:abstractNumId w:val="16"/>
  </w:num>
  <w:num w:numId="12">
    <w:abstractNumId w:val="14"/>
  </w:num>
  <w:num w:numId="13">
    <w:abstractNumId w:val="9"/>
  </w:num>
  <w:num w:numId="14">
    <w:abstractNumId w:val="27"/>
  </w:num>
  <w:num w:numId="15">
    <w:abstractNumId w:val="43"/>
  </w:num>
  <w:num w:numId="16">
    <w:abstractNumId w:val="0"/>
  </w:num>
  <w:num w:numId="17">
    <w:abstractNumId w:val="19"/>
  </w:num>
  <w:num w:numId="18">
    <w:abstractNumId w:val="37"/>
  </w:num>
  <w:num w:numId="19">
    <w:abstractNumId w:val="4"/>
  </w:num>
  <w:num w:numId="20">
    <w:abstractNumId w:val="30"/>
  </w:num>
  <w:num w:numId="21">
    <w:abstractNumId w:val="36"/>
  </w:num>
  <w:num w:numId="22">
    <w:abstractNumId w:val="15"/>
  </w:num>
  <w:num w:numId="23">
    <w:abstractNumId w:val="46"/>
  </w:num>
  <w:num w:numId="24">
    <w:abstractNumId w:val="8"/>
  </w:num>
  <w:num w:numId="25">
    <w:abstractNumId w:val="29"/>
  </w:num>
  <w:num w:numId="26">
    <w:abstractNumId w:val="4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13"/>
  </w:num>
  <w:num w:numId="32">
    <w:abstractNumId w:val="7"/>
  </w:num>
  <w:num w:numId="33">
    <w:abstractNumId w:val="26"/>
  </w:num>
  <w:num w:numId="34">
    <w:abstractNumId w:val="2"/>
  </w:num>
  <w:num w:numId="35">
    <w:abstractNumId w:val="32"/>
  </w:num>
  <w:num w:numId="36">
    <w:abstractNumId w:val="20"/>
  </w:num>
  <w:num w:numId="37">
    <w:abstractNumId w:val="39"/>
    <w:lvlOverride w:ilvl="0">
      <w:startOverride w:val="2"/>
    </w:lvlOverride>
  </w:num>
  <w:num w:numId="38">
    <w:abstractNumId w:val="38"/>
  </w:num>
  <w:num w:numId="39">
    <w:abstractNumId w:val="34"/>
  </w:num>
  <w:num w:numId="40">
    <w:abstractNumId w:val="31"/>
  </w:num>
  <w:num w:numId="41">
    <w:abstractNumId w:val="5"/>
  </w:num>
  <w:num w:numId="42">
    <w:abstractNumId w:val="35"/>
  </w:num>
  <w:num w:numId="43">
    <w:abstractNumId w:val="23"/>
  </w:num>
  <w:num w:numId="44">
    <w:abstractNumId w:val="18"/>
  </w:num>
  <w:num w:numId="45">
    <w:abstractNumId w:val="41"/>
  </w:num>
  <w:num w:numId="46">
    <w:abstractNumId w:val="11"/>
  </w:num>
  <w:num w:numId="47">
    <w:abstractNumId w:val="10"/>
  </w:num>
  <w:num w:numId="48">
    <w:abstractNumId w:val="47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7A"/>
    <w:rsid w:val="0000257D"/>
    <w:rsid w:val="000062D6"/>
    <w:rsid w:val="0000771A"/>
    <w:rsid w:val="00010517"/>
    <w:rsid w:val="00010DDD"/>
    <w:rsid w:val="00012249"/>
    <w:rsid w:val="00012ECA"/>
    <w:rsid w:val="00016D8A"/>
    <w:rsid w:val="000171D6"/>
    <w:rsid w:val="00020BE3"/>
    <w:rsid w:val="00025266"/>
    <w:rsid w:val="00027A87"/>
    <w:rsid w:val="00030471"/>
    <w:rsid w:val="00031D3E"/>
    <w:rsid w:val="0003515D"/>
    <w:rsid w:val="00045891"/>
    <w:rsid w:val="00057F81"/>
    <w:rsid w:val="00060608"/>
    <w:rsid w:val="00072C94"/>
    <w:rsid w:val="00074BEE"/>
    <w:rsid w:val="00075442"/>
    <w:rsid w:val="000759B2"/>
    <w:rsid w:val="00075B11"/>
    <w:rsid w:val="00090D35"/>
    <w:rsid w:val="000949F4"/>
    <w:rsid w:val="000A0623"/>
    <w:rsid w:val="000A12A7"/>
    <w:rsid w:val="000A447E"/>
    <w:rsid w:val="000A5547"/>
    <w:rsid w:val="000B329C"/>
    <w:rsid w:val="000B4601"/>
    <w:rsid w:val="000B568C"/>
    <w:rsid w:val="000C0407"/>
    <w:rsid w:val="000C2141"/>
    <w:rsid w:val="000C3FD0"/>
    <w:rsid w:val="000C64EB"/>
    <w:rsid w:val="000D0C36"/>
    <w:rsid w:val="000D61C4"/>
    <w:rsid w:val="000D7671"/>
    <w:rsid w:val="000D7A5A"/>
    <w:rsid w:val="000E33CA"/>
    <w:rsid w:val="000F149B"/>
    <w:rsid w:val="000F1E26"/>
    <w:rsid w:val="000F205B"/>
    <w:rsid w:val="000F2DB2"/>
    <w:rsid w:val="000F527D"/>
    <w:rsid w:val="000F53BC"/>
    <w:rsid w:val="000F6BC6"/>
    <w:rsid w:val="000F7F7A"/>
    <w:rsid w:val="001018C5"/>
    <w:rsid w:val="00103F6F"/>
    <w:rsid w:val="00106AA5"/>
    <w:rsid w:val="00107681"/>
    <w:rsid w:val="00116011"/>
    <w:rsid w:val="00117D5F"/>
    <w:rsid w:val="00122FE5"/>
    <w:rsid w:val="00127D58"/>
    <w:rsid w:val="00131E53"/>
    <w:rsid w:val="001338B0"/>
    <w:rsid w:val="001368BD"/>
    <w:rsid w:val="00141CD6"/>
    <w:rsid w:val="001500B5"/>
    <w:rsid w:val="00150B9F"/>
    <w:rsid w:val="00152E0B"/>
    <w:rsid w:val="00157087"/>
    <w:rsid w:val="001673E3"/>
    <w:rsid w:val="00170CBF"/>
    <w:rsid w:val="00170D0A"/>
    <w:rsid w:val="00174DD2"/>
    <w:rsid w:val="00176DBC"/>
    <w:rsid w:val="00177088"/>
    <w:rsid w:val="00182321"/>
    <w:rsid w:val="001823DE"/>
    <w:rsid w:val="001828C7"/>
    <w:rsid w:val="0018483C"/>
    <w:rsid w:val="001854AB"/>
    <w:rsid w:val="0018589C"/>
    <w:rsid w:val="001926C1"/>
    <w:rsid w:val="001971AB"/>
    <w:rsid w:val="0019758E"/>
    <w:rsid w:val="001A21D7"/>
    <w:rsid w:val="001A2A09"/>
    <w:rsid w:val="001A3EF8"/>
    <w:rsid w:val="001A577A"/>
    <w:rsid w:val="001B106D"/>
    <w:rsid w:val="001B6C02"/>
    <w:rsid w:val="001C49A6"/>
    <w:rsid w:val="001D1E9C"/>
    <w:rsid w:val="001D3366"/>
    <w:rsid w:val="001D51E2"/>
    <w:rsid w:val="001D7EF8"/>
    <w:rsid w:val="001D7FE7"/>
    <w:rsid w:val="001E50DB"/>
    <w:rsid w:val="001E73F9"/>
    <w:rsid w:val="001F038B"/>
    <w:rsid w:val="001F38FE"/>
    <w:rsid w:val="001F7D00"/>
    <w:rsid w:val="00201123"/>
    <w:rsid w:val="00204B01"/>
    <w:rsid w:val="0020505D"/>
    <w:rsid w:val="00210F47"/>
    <w:rsid w:val="00212C41"/>
    <w:rsid w:val="002235E7"/>
    <w:rsid w:val="0022389A"/>
    <w:rsid w:val="00223B62"/>
    <w:rsid w:val="00227643"/>
    <w:rsid w:val="002315E6"/>
    <w:rsid w:val="002319BA"/>
    <w:rsid w:val="00234B03"/>
    <w:rsid w:val="00235C5F"/>
    <w:rsid w:val="00237598"/>
    <w:rsid w:val="00240666"/>
    <w:rsid w:val="002419E6"/>
    <w:rsid w:val="00245385"/>
    <w:rsid w:val="00255C36"/>
    <w:rsid w:val="00255FB3"/>
    <w:rsid w:val="00256E48"/>
    <w:rsid w:val="00260174"/>
    <w:rsid w:val="002640D5"/>
    <w:rsid w:val="00265004"/>
    <w:rsid w:val="002661A1"/>
    <w:rsid w:val="00266772"/>
    <w:rsid w:val="00272311"/>
    <w:rsid w:val="00274887"/>
    <w:rsid w:val="00275800"/>
    <w:rsid w:val="0028471E"/>
    <w:rsid w:val="002934FF"/>
    <w:rsid w:val="00295125"/>
    <w:rsid w:val="002974EB"/>
    <w:rsid w:val="002A0B94"/>
    <w:rsid w:val="002A2619"/>
    <w:rsid w:val="002A4163"/>
    <w:rsid w:val="002A52E6"/>
    <w:rsid w:val="002B10C8"/>
    <w:rsid w:val="002B2929"/>
    <w:rsid w:val="002B4E7E"/>
    <w:rsid w:val="002B705A"/>
    <w:rsid w:val="002C2CB4"/>
    <w:rsid w:val="002C5039"/>
    <w:rsid w:val="002D2BCF"/>
    <w:rsid w:val="002D355E"/>
    <w:rsid w:val="002D3DF5"/>
    <w:rsid w:val="002D4091"/>
    <w:rsid w:val="002D4436"/>
    <w:rsid w:val="002D69DD"/>
    <w:rsid w:val="002D78DF"/>
    <w:rsid w:val="002E2B96"/>
    <w:rsid w:val="002E357E"/>
    <w:rsid w:val="002E491C"/>
    <w:rsid w:val="002E5FB3"/>
    <w:rsid w:val="002E634F"/>
    <w:rsid w:val="002E6FFB"/>
    <w:rsid w:val="002F1247"/>
    <w:rsid w:val="002F2CA9"/>
    <w:rsid w:val="002F3F6E"/>
    <w:rsid w:val="002F5646"/>
    <w:rsid w:val="002F58A9"/>
    <w:rsid w:val="002F6201"/>
    <w:rsid w:val="0030128D"/>
    <w:rsid w:val="0030177A"/>
    <w:rsid w:val="003126C9"/>
    <w:rsid w:val="00313BAE"/>
    <w:rsid w:val="0031580F"/>
    <w:rsid w:val="00317E8E"/>
    <w:rsid w:val="003211A1"/>
    <w:rsid w:val="003225EA"/>
    <w:rsid w:val="003231A9"/>
    <w:rsid w:val="00323E96"/>
    <w:rsid w:val="00326F8C"/>
    <w:rsid w:val="0033159F"/>
    <w:rsid w:val="003435B9"/>
    <w:rsid w:val="00344DC7"/>
    <w:rsid w:val="00350587"/>
    <w:rsid w:val="003563AF"/>
    <w:rsid w:val="00357B41"/>
    <w:rsid w:val="003603F4"/>
    <w:rsid w:val="00361787"/>
    <w:rsid w:val="003677CF"/>
    <w:rsid w:val="0038003D"/>
    <w:rsid w:val="00386296"/>
    <w:rsid w:val="00390D33"/>
    <w:rsid w:val="003A2A52"/>
    <w:rsid w:val="003B1FB5"/>
    <w:rsid w:val="003B2932"/>
    <w:rsid w:val="003B587E"/>
    <w:rsid w:val="003B6AA6"/>
    <w:rsid w:val="003B7757"/>
    <w:rsid w:val="003C12B7"/>
    <w:rsid w:val="003C5725"/>
    <w:rsid w:val="003C6731"/>
    <w:rsid w:val="003D0F98"/>
    <w:rsid w:val="003D397C"/>
    <w:rsid w:val="003D4BEA"/>
    <w:rsid w:val="003D4FBD"/>
    <w:rsid w:val="003D5DD9"/>
    <w:rsid w:val="003D601D"/>
    <w:rsid w:val="003D7F68"/>
    <w:rsid w:val="003E0B4F"/>
    <w:rsid w:val="003E15D1"/>
    <w:rsid w:val="003E15E3"/>
    <w:rsid w:val="003E5656"/>
    <w:rsid w:val="003E60E2"/>
    <w:rsid w:val="003E71D6"/>
    <w:rsid w:val="003F04CD"/>
    <w:rsid w:val="003F0C36"/>
    <w:rsid w:val="003F2543"/>
    <w:rsid w:val="003F4F9E"/>
    <w:rsid w:val="003F563E"/>
    <w:rsid w:val="004045D7"/>
    <w:rsid w:val="00411492"/>
    <w:rsid w:val="00414439"/>
    <w:rsid w:val="0041655E"/>
    <w:rsid w:val="00420485"/>
    <w:rsid w:val="004237FC"/>
    <w:rsid w:val="00425CA0"/>
    <w:rsid w:val="004340D8"/>
    <w:rsid w:val="00436F64"/>
    <w:rsid w:val="00437128"/>
    <w:rsid w:val="00437A60"/>
    <w:rsid w:val="004416F2"/>
    <w:rsid w:val="00441C2C"/>
    <w:rsid w:val="0045104D"/>
    <w:rsid w:val="0045145F"/>
    <w:rsid w:val="00451FC8"/>
    <w:rsid w:val="004528E3"/>
    <w:rsid w:val="00455E15"/>
    <w:rsid w:val="00461F3F"/>
    <w:rsid w:val="00462F32"/>
    <w:rsid w:val="00463BBC"/>
    <w:rsid w:val="0046457C"/>
    <w:rsid w:val="00465F01"/>
    <w:rsid w:val="00466E9C"/>
    <w:rsid w:val="0047278F"/>
    <w:rsid w:val="00476766"/>
    <w:rsid w:val="00476BF8"/>
    <w:rsid w:val="00476FAA"/>
    <w:rsid w:val="00481CD6"/>
    <w:rsid w:val="0048350E"/>
    <w:rsid w:val="00490063"/>
    <w:rsid w:val="00491D88"/>
    <w:rsid w:val="004923D4"/>
    <w:rsid w:val="00495AAF"/>
    <w:rsid w:val="004A1CF0"/>
    <w:rsid w:val="004A1FD0"/>
    <w:rsid w:val="004A22BA"/>
    <w:rsid w:val="004A2893"/>
    <w:rsid w:val="004A3B09"/>
    <w:rsid w:val="004A6456"/>
    <w:rsid w:val="004B242B"/>
    <w:rsid w:val="004B275A"/>
    <w:rsid w:val="004B36E5"/>
    <w:rsid w:val="004B3DF0"/>
    <w:rsid w:val="004B5317"/>
    <w:rsid w:val="004B55F5"/>
    <w:rsid w:val="004C129B"/>
    <w:rsid w:val="004C5A8D"/>
    <w:rsid w:val="004C6E2D"/>
    <w:rsid w:val="004D1A3D"/>
    <w:rsid w:val="004E27C2"/>
    <w:rsid w:val="00501F7F"/>
    <w:rsid w:val="00505C6D"/>
    <w:rsid w:val="00507637"/>
    <w:rsid w:val="00511B91"/>
    <w:rsid w:val="00512725"/>
    <w:rsid w:val="00512B96"/>
    <w:rsid w:val="00520233"/>
    <w:rsid w:val="0052079B"/>
    <w:rsid w:val="00521598"/>
    <w:rsid w:val="005220A7"/>
    <w:rsid w:val="00524E1A"/>
    <w:rsid w:val="0052547D"/>
    <w:rsid w:val="00525F75"/>
    <w:rsid w:val="0053096C"/>
    <w:rsid w:val="00531AA4"/>
    <w:rsid w:val="00531D39"/>
    <w:rsid w:val="00544FF9"/>
    <w:rsid w:val="005508F5"/>
    <w:rsid w:val="0055114D"/>
    <w:rsid w:val="00553AE9"/>
    <w:rsid w:val="0055666B"/>
    <w:rsid w:val="00557E00"/>
    <w:rsid w:val="00562587"/>
    <w:rsid w:val="00565460"/>
    <w:rsid w:val="00565CD5"/>
    <w:rsid w:val="005733E4"/>
    <w:rsid w:val="00573F92"/>
    <w:rsid w:val="00575F9B"/>
    <w:rsid w:val="00576EAC"/>
    <w:rsid w:val="00581557"/>
    <w:rsid w:val="005865D1"/>
    <w:rsid w:val="00587407"/>
    <w:rsid w:val="00587CEB"/>
    <w:rsid w:val="005910AD"/>
    <w:rsid w:val="005921DF"/>
    <w:rsid w:val="0059401C"/>
    <w:rsid w:val="005A4A54"/>
    <w:rsid w:val="005A66B7"/>
    <w:rsid w:val="005A7ADF"/>
    <w:rsid w:val="005B0170"/>
    <w:rsid w:val="005B06CB"/>
    <w:rsid w:val="005B7029"/>
    <w:rsid w:val="005C1B86"/>
    <w:rsid w:val="005C1C2D"/>
    <w:rsid w:val="005C2ECC"/>
    <w:rsid w:val="005C2F1D"/>
    <w:rsid w:val="005C2F45"/>
    <w:rsid w:val="005C3A06"/>
    <w:rsid w:val="005C42FA"/>
    <w:rsid w:val="005C4752"/>
    <w:rsid w:val="005D0938"/>
    <w:rsid w:val="005E133E"/>
    <w:rsid w:val="005E4417"/>
    <w:rsid w:val="005F2330"/>
    <w:rsid w:val="006036FA"/>
    <w:rsid w:val="00604DE1"/>
    <w:rsid w:val="006056AC"/>
    <w:rsid w:val="00607EE9"/>
    <w:rsid w:val="00613E81"/>
    <w:rsid w:val="00625DD8"/>
    <w:rsid w:val="00631909"/>
    <w:rsid w:val="00631FDD"/>
    <w:rsid w:val="00634A23"/>
    <w:rsid w:val="00644DDC"/>
    <w:rsid w:val="00650EB9"/>
    <w:rsid w:val="00653A90"/>
    <w:rsid w:val="0066147C"/>
    <w:rsid w:val="00667086"/>
    <w:rsid w:val="00671E7C"/>
    <w:rsid w:val="006728BA"/>
    <w:rsid w:val="00675493"/>
    <w:rsid w:val="00677D8B"/>
    <w:rsid w:val="00681654"/>
    <w:rsid w:val="006829D2"/>
    <w:rsid w:val="00685E8D"/>
    <w:rsid w:val="00687A71"/>
    <w:rsid w:val="00687AA6"/>
    <w:rsid w:val="00692233"/>
    <w:rsid w:val="006A3ECF"/>
    <w:rsid w:val="006B1BB3"/>
    <w:rsid w:val="006B3E7C"/>
    <w:rsid w:val="006B48E7"/>
    <w:rsid w:val="006B4E0B"/>
    <w:rsid w:val="006C0508"/>
    <w:rsid w:val="006C1717"/>
    <w:rsid w:val="006C4FA4"/>
    <w:rsid w:val="006C6004"/>
    <w:rsid w:val="006D1BA9"/>
    <w:rsid w:val="006D1F3F"/>
    <w:rsid w:val="006D72A0"/>
    <w:rsid w:val="006E6595"/>
    <w:rsid w:val="006E7B8A"/>
    <w:rsid w:val="006E7E7F"/>
    <w:rsid w:val="007007B1"/>
    <w:rsid w:val="007044D9"/>
    <w:rsid w:val="007118FA"/>
    <w:rsid w:val="00711EF3"/>
    <w:rsid w:val="00715687"/>
    <w:rsid w:val="007159DA"/>
    <w:rsid w:val="00720966"/>
    <w:rsid w:val="00724C46"/>
    <w:rsid w:val="00731424"/>
    <w:rsid w:val="00734B17"/>
    <w:rsid w:val="00740996"/>
    <w:rsid w:val="00741F02"/>
    <w:rsid w:val="00753108"/>
    <w:rsid w:val="007550AA"/>
    <w:rsid w:val="00755AD8"/>
    <w:rsid w:val="007610A4"/>
    <w:rsid w:val="007625A1"/>
    <w:rsid w:val="00766DA6"/>
    <w:rsid w:val="00767132"/>
    <w:rsid w:val="00770B3B"/>
    <w:rsid w:val="00772196"/>
    <w:rsid w:val="00773480"/>
    <w:rsid w:val="00780B14"/>
    <w:rsid w:val="00792BA7"/>
    <w:rsid w:val="00794C6D"/>
    <w:rsid w:val="007A0377"/>
    <w:rsid w:val="007A2891"/>
    <w:rsid w:val="007A3EDF"/>
    <w:rsid w:val="007A6CE8"/>
    <w:rsid w:val="007B47E7"/>
    <w:rsid w:val="007C55BA"/>
    <w:rsid w:val="007C5603"/>
    <w:rsid w:val="007C7FD6"/>
    <w:rsid w:val="007D1BCE"/>
    <w:rsid w:val="007D5691"/>
    <w:rsid w:val="007D6C11"/>
    <w:rsid w:val="007E064A"/>
    <w:rsid w:val="007E1E1E"/>
    <w:rsid w:val="007E6AC3"/>
    <w:rsid w:val="007F09D7"/>
    <w:rsid w:val="00800D09"/>
    <w:rsid w:val="00807CD0"/>
    <w:rsid w:val="00820423"/>
    <w:rsid w:val="0082217D"/>
    <w:rsid w:val="008243C7"/>
    <w:rsid w:val="0083181F"/>
    <w:rsid w:val="0083463B"/>
    <w:rsid w:val="00837236"/>
    <w:rsid w:val="00841B8F"/>
    <w:rsid w:val="00844F9E"/>
    <w:rsid w:val="0084610A"/>
    <w:rsid w:val="00851690"/>
    <w:rsid w:val="008538AD"/>
    <w:rsid w:val="008548DF"/>
    <w:rsid w:val="00857453"/>
    <w:rsid w:val="00857A4A"/>
    <w:rsid w:val="00857F29"/>
    <w:rsid w:val="008632F9"/>
    <w:rsid w:val="008644A4"/>
    <w:rsid w:val="00865B1B"/>
    <w:rsid w:val="008707D1"/>
    <w:rsid w:val="00874108"/>
    <w:rsid w:val="0089137A"/>
    <w:rsid w:val="00893010"/>
    <w:rsid w:val="008A2638"/>
    <w:rsid w:val="008A2C59"/>
    <w:rsid w:val="008B0DFA"/>
    <w:rsid w:val="008B1D92"/>
    <w:rsid w:val="008B23A3"/>
    <w:rsid w:val="008B3AFE"/>
    <w:rsid w:val="008B4A98"/>
    <w:rsid w:val="008B4F29"/>
    <w:rsid w:val="008C0F7B"/>
    <w:rsid w:val="008C2B3F"/>
    <w:rsid w:val="008C494D"/>
    <w:rsid w:val="008C5513"/>
    <w:rsid w:val="008C7486"/>
    <w:rsid w:val="008C7EA9"/>
    <w:rsid w:val="008D5A11"/>
    <w:rsid w:val="008D7D88"/>
    <w:rsid w:val="008E185D"/>
    <w:rsid w:val="008E24E4"/>
    <w:rsid w:val="008E4190"/>
    <w:rsid w:val="008E4E85"/>
    <w:rsid w:val="008E6CBA"/>
    <w:rsid w:val="008F0086"/>
    <w:rsid w:val="008F0763"/>
    <w:rsid w:val="008F0F8E"/>
    <w:rsid w:val="008F685E"/>
    <w:rsid w:val="008F7AE5"/>
    <w:rsid w:val="00900089"/>
    <w:rsid w:val="00900A06"/>
    <w:rsid w:val="00906CBA"/>
    <w:rsid w:val="00914562"/>
    <w:rsid w:val="009158CF"/>
    <w:rsid w:val="0091730B"/>
    <w:rsid w:val="009203A2"/>
    <w:rsid w:val="00926919"/>
    <w:rsid w:val="00930C34"/>
    <w:rsid w:val="00931761"/>
    <w:rsid w:val="00942F3E"/>
    <w:rsid w:val="00943CD5"/>
    <w:rsid w:val="00946F33"/>
    <w:rsid w:val="00953BAE"/>
    <w:rsid w:val="0095645B"/>
    <w:rsid w:val="00957981"/>
    <w:rsid w:val="00957F10"/>
    <w:rsid w:val="0096549E"/>
    <w:rsid w:val="00970B2F"/>
    <w:rsid w:val="0097348C"/>
    <w:rsid w:val="00981CC1"/>
    <w:rsid w:val="00983464"/>
    <w:rsid w:val="00984238"/>
    <w:rsid w:val="00986671"/>
    <w:rsid w:val="009A6240"/>
    <w:rsid w:val="009B2A38"/>
    <w:rsid w:val="009B3B66"/>
    <w:rsid w:val="009C1ACD"/>
    <w:rsid w:val="009C33BC"/>
    <w:rsid w:val="009C5F07"/>
    <w:rsid w:val="009C64D6"/>
    <w:rsid w:val="009D17D3"/>
    <w:rsid w:val="009D6F0A"/>
    <w:rsid w:val="009D7979"/>
    <w:rsid w:val="009D7AE1"/>
    <w:rsid w:val="009E0630"/>
    <w:rsid w:val="009E5E81"/>
    <w:rsid w:val="009E6A5E"/>
    <w:rsid w:val="009F0557"/>
    <w:rsid w:val="009F1125"/>
    <w:rsid w:val="009F3556"/>
    <w:rsid w:val="00A0250D"/>
    <w:rsid w:val="00A042BA"/>
    <w:rsid w:val="00A04E48"/>
    <w:rsid w:val="00A0698A"/>
    <w:rsid w:val="00A1137C"/>
    <w:rsid w:val="00A15E37"/>
    <w:rsid w:val="00A22D0A"/>
    <w:rsid w:val="00A27EDA"/>
    <w:rsid w:val="00A329B0"/>
    <w:rsid w:val="00A33178"/>
    <w:rsid w:val="00A404F0"/>
    <w:rsid w:val="00A41C88"/>
    <w:rsid w:val="00A42D0E"/>
    <w:rsid w:val="00A4388E"/>
    <w:rsid w:val="00A43B38"/>
    <w:rsid w:val="00A4622D"/>
    <w:rsid w:val="00A4758F"/>
    <w:rsid w:val="00A5156E"/>
    <w:rsid w:val="00A606C7"/>
    <w:rsid w:val="00A627C1"/>
    <w:rsid w:val="00A7191F"/>
    <w:rsid w:val="00A82DD9"/>
    <w:rsid w:val="00A91CA9"/>
    <w:rsid w:val="00A933B1"/>
    <w:rsid w:val="00A93932"/>
    <w:rsid w:val="00A94FF3"/>
    <w:rsid w:val="00A9696C"/>
    <w:rsid w:val="00AA21AF"/>
    <w:rsid w:val="00AA6CF6"/>
    <w:rsid w:val="00AB2128"/>
    <w:rsid w:val="00AB7F25"/>
    <w:rsid w:val="00AC2008"/>
    <w:rsid w:val="00AD17DF"/>
    <w:rsid w:val="00AD42C5"/>
    <w:rsid w:val="00AE049D"/>
    <w:rsid w:val="00AE1E2C"/>
    <w:rsid w:val="00AE545C"/>
    <w:rsid w:val="00AF4061"/>
    <w:rsid w:val="00AF4B7C"/>
    <w:rsid w:val="00B0092A"/>
    <w:rsid w:val="00B021C9"/>
    <w:rsid w:val="00B02D40"/>
    <w:rsid w:val="00B05213"/>
    <w:rsid w:val="00B07FF5"/>
    <w:rsid w:val="00B145A1"/>
    <w:rsid w:val="00B2010F"/>
    <w:rsid w:val="00B209EB"/>
    <w:rsid w:val="00B239BC"/>
    <w:rsid w:val="00B30CE8"/>
    <w:rsid w:val="00B310FF"/>
    <w:rsid w:val="00B35E26"/>
    <w:rsid w:val="00B37592"/>
    <w:rsid w:val="00B410F4"/>
    <w:rsid w:val="00B529E3"/>
    <w:rsid w:val="00B55BEE"/>
    <w:rsid w:val="00B574C7"/>
    <w:rsid w:val="00B57781"/>
    <w:rsid w:val="00B626E7"/>
    <w:rsid w:val="00B62988"/>
    <w:rsid w:val="00B62C67"/>
    <w:rsid w:val="00B65A1A"/>
    <w:rsid w:val="00B724BF"/>
    <w:rsid w:val="00B8003B"/>
    <w:rsid w:val="00B94DFC"/>
    <w:rsid w:val="00B95C8F"/>
    <w:rsid w:val="00B97972"/>
    <w:rsid w:val="00BA0D64"/>
    <w:rsid w:val="00BA140F"/>
    <w:rsid w:val="00BB1C25"/>
    <w:rsid w:val="00BB7808"/>
    <w:rsid w:val="00BC163F"/>
    <w:rsid w:val="00BC3865"/>
    <w:rsid w:val="00BC66BB"/>
    <w:rsid w:val="00BC7DEF"/>
    <w:rsid w:val="00BD2979"/>
    <w:rsid w:val="00BD3FD5"/>
    <w:rsid w:val="00BD7CFD"/>
    <w:rsid w:val="00BE2B44"/>
    <w:rsid w:val="00BE4348"/>
    <w:rsid w:val="00BE48FF"/>
    <w:rsid w:val="00BE7C40"/>
    <w:rsid w:val="00BF180C"/>
    <w:rsid w:val="00C11D71"/>
    <w:rsid w:val="00C14EC7"/>
    <w:rsid w:val="00C15FAC"/>
    <w:rsid w:val="00C201FE"/>
    <w:rsid w:val="00C23843"/>
    <w:rsid w:val="00C25DD8"/>
    <w:rsid w:val="00C27B22"/>
    <w:rsid w:val="00C31049"/>
    <w:rsid w:val="00C32273"/>
    <w:rsid w:val="00C34A29"/>
    <w:rsid w:val="00C412E5"/>
    <w:rsid w:val="00C4137E"/>
    <w:rsid w:val="00C415A3"/>
    <w:rsid w:val="00C4250D"/>
    <w:rsid w:val="00C42F25"/>
    <w:rsid w:val="00C432E0"/>
    <w:rsid w:val="00C506A2"/>
    <w:rsid w:val="00C50EED"/>
    <w:rsid w:val="00C513E6"/>
    <w:rsid w:val="00C539A5"/>
    <w:rsid w:val="00C548C4"/>
    <w:rsid w:val="00C54C9C"/>
    <w:rsid w:val="00C553DA"/>
    <w:rsid w:val="00C5577F"/>
    <w:rsid w:val="00C63055"/>
    <w:rsid w:val="00C637C0"/>
    <w:rsid w:val="00C640DC"/>
    <w:rsid w:val="00C71080"/>
    <w:rsid w:val="00C72666"/>
    <w:rsid w:val="00C761E5"/>
    <w:rsid w:val="00C80927"/>
    <w:rsid w:val="00C80A4D"/>
    <w:rsid w:val="00C82082"/>
    <w:rsid w:val="00C828B5"/>
    <w:rsid w:val="00C854E4"/>
    <w:rsid w:val="00C87616"/>
    <w:rsid w:val="00C87F53"/>
    <w:rsid w:val="00C92610"/>
    <w:rsid w:val="00CA13A1"/>
    <w:rsid w:val="00CA44D7"/>
    <w:rsid w:val="00CB235D"/>
    <w:rsid w:val="00CB323A"/>
    <w:rsid w:val="00CB6853"/>
    <w:rsid w:val="00CC1347"/>
    <w:rsid w:val="00CC3A46"/>
    <w:rsid w:val="00CC4B2D"/>
    <w:rsid w:val="00CD05D9"/>
    <w:rsid w:val="00CD1004"/>
    <w:rsid w:val="00CD2BCF"/>
    <w:rsid w:val="00CD7B22"/>
    <w:rsid w:val="00CE6D07"/>
    <w:rsid w:val="00D028F3"/>
    <w:rsid w:val="00D03646"/>
    <w:rsid w:val="00D03A6F"/>
    <w:rsid w:val="00D05ED9"/>
    <w:rsid w:val="00D135DE"/>
    <w:rsid w:val="00D14333"/>
    <w:rsid w:val="00D145C3"/>
    <w:rsid w:val="00D25819"/>
    <w:rsid w:val="00D26179"/>
    <w:rsid w:val="00D269E5"/>
    <w:rsid w:val="00D326A0"/>
    <w:rsid w:val="00D46F49"/>
    <w:rsid w:val="00D508D5"/>
    <w:rsid w:val="00D532E2"/>
    <w:rsid w:val="00D541FA"/>
    <w:rsid w:val="00D5459F"/>
    <w:rsid w:val="00D54E7A"/>
    <w:rsid w:val="00D54F36"/>
    <w:rsid w:val="00D55AC9"/>
    <w:rsid w:val="00D5721B"/>
    <w:rsid w:val="00D5733F"/>
    <w:rsid w:val="00D57EE2"/>
    <w:rsid w:val="00D651DD"/>
    <w:rsid w:val="00D707CC"/>
    <w:rsid w:val="00D730B6"/>
    <w:rsid w:val="00D73100"/>
    <w:rsid w:val="00D8031D"/>
    <w:rsid w:val="00D84DFA"/>
    <w:rsid w:val="00D8709D"/>
    <w:rsid w:val="00D910A3"/>
    <w:rsid w:val="00D93AC1"/>
    <w:rsid w:val="00D955F2"/>
    <w:rsid w:val="00DA57FB"/>
    <w:rsid w:val="00DA7E1E"/>
    <w:rsid w:val="00DB19E6"/>
    <w:rsid w:val="00DB3F2E"/>
    <w:rsid w:val="00DB5E26"/>
    <w:rsid w:val="00DC08BF"/>
    <w:rsid w:val="00DD094D"/>
    <w:rsid w:val="00DD7BAF"/>
    <w:rsid w:val="00DE1FD3"/>
    <w:rsid w:val="00DE416B"/>
    <w:rsid w:val="00DE7A46"/>
    <w:rsid w:val="00DF0E2B"/>
    <w:rsid w:val="00DF18F8"/>
    <w:rsid w:val="00DF2EC2"/>
    <w:rsid w:val="00DF30A6"/>
    <w:rsid w:val="00DF4BFC"/>
    <w:rsid w:val="00DF6505"/>
    <w:rsid w:val="00E043BB"/>
    <w:rsid w:val="00E04D56"/>
    <w:rsid w:val="00E14B51"/>
    <w:rsid w:val="00E268BC"/>
    <w:rsid w:val="00E2729C"/>
    <w:rsid w:val="00E359BC"/>
    <w:rsid w:val="00E434EC"/>
    <w:rsid w:val="00E43FEC"/>
    <w:rsid w:val="00E50FFE"/>
    <w:rsid w:val="00E5149E"/>
    <w:rsid w:val="00E51A00"/>
    <w:rsid w:val="00E54F3A"/>
    <w:rsid w:val="00E553F5"/>
    <w:rsid w:val="00E603FC"/>
    <w:rsid w:val="00E658F3"/>
    <w:rsid w:val="00E72545"/>
    <w:rsid w:val="00E8491C"/>
    <w:rsid w:val="00E964BE"/>
    <w:rsid w:val="00EA2BE0"/>
    <w:rsid w:val="00EA45FB"/>
    <w:rsid w:val="00EA65D1"/>
    <w:rsid w:val="00EC0932"/>
    <w:rsid w:val="00EC0F93"/>
    <w:rsid w:val="00EC1B2F"/>
    <w:rsid w:val="00EC76A0"/>
    <w:rsid w:val="00ED0B2E"/>
    <w:rsid w:val="00ED2CBC"/>
    <w:rsid w:val="00ED6C0A"/>
    <w:rsid w:val="00EE7DD7"/>
    <w:rsid w:val="00EF243B"/>
    <w:rsid w:val="00EF79BF"/>
    <w:rsid w:val="00F008EF"/>
    <w:rsid w:val="00F0693B"/>
    <w:rsid w:val="00F10B27"/>
    <w:rsid w:val="00F150A2"/>
    <w:rsid w:val="00F15848"/>
    <w:rsid w:val="00F17AE8"/>
    <w:rsid w:val="00F17F8A"/>
    <w:rsid w:val="00F2066C"/>
    <w:rsid w:val="00F20F77"/>
    <w:rsid w:val="00F24357"/>
    <w:rsid w:val="00F27BAF"/>
    <w:rsid w:val="00F31275"/>
    <w:rsid w:val="00F325F2"/>
    <w:rsid w:val="00F35AD7"/>
    <w:rsid w:val="00F4093E"/>
    <w:rsid w:val="00F4226F"/>
    <w:rsid w:val="00F435D3"/>
    <w:rsid w:val="00F454A8"/>
    <w:rsid w:val="00F468DA"/>
    <w:rsid w:val="00F47D49"/>
    <w:rsid w:val="00F51AE6"/>
    <w:rsid w:val="00F51EA5"/>
    <w:rsid w:val="00F53BE4"/>
    <w:rsid w:val="00F545A8"/>
    <w:rsid w:val="00F61284"/>
    <w:rsid w:val="00F61306"/>
    <w:rsid w:val="00F65F29"/>
    <w:rsid w:val="00F660C8"/>
    <w:rsid w:val="00F73C3F"/>
    <w:rsid w:val="00F775C0"/>
    <w:rsid w:val="00F77F78"/>
    <w:rsid w:val="00F8294F"/>
    <w:rsid w:val="00F87B90"/>
    <w:rsid w:val="00F90D7B"/>
    <w:rsid w:val="00F91403"/>
    <w:rsid w:val="00F92189"/>
    <w:rsid w:val="00F9368F"/>
    <w:rsid w:val="00FA1716"/>
    <w:rsid w:val="00FA29EA"/>
    <w:rsid w:val="00FA2D33"/>
    <w:rsid w:val="00FA5D60"/>
    <w:rsid w:val="00FB31A9"/>
    <w:rsid w:val="00FB49C7"/>
    <w:rsid w:val="00FB62C8"/>
    <w:rsid w:val="00FC1703"/>
    <w:rsid w:val="00FC2128"/>
    <w:rsid w:val="00FC3AAD"/>
    <w:rsid w:val="00FC43DD"/>
    <w:rsid w:val="00FC527B"/>
    <w:rsid w:val="00FC7022"/>
    <w:rsid w:val="00FD09CA"/>
    <w:rsid w:val="00FD5D4F"/>
    <w:rsid w:val="00FD7FB4"/>
    <w:rsid w:val="00FE0E58"/>
    <w:rsid w:val="00FE3E50"/>
    <w:rsid w:val="00FE56E7"/>
    <w:rsid w:val="00FE6EDB"/>
    <w:rsid w:val="00FF2466"/>
    <w:rsid w:val="00FF605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CA72B"/>
  <w15:chartTrackingRefBased/>
  <w15:docId w15:val="{D26B88F0-40C7-4768-8A7C-91E8FCB2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508"/>
    <w:pPr>
      <w:widowControl w:val="0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8295"/>
      </w:tabs>
      <w:spacing w:before="120"/>
      <w:ind w:left="480" w:right="-88"/>
    </w:pPr>
    <w:rPr>
      <w:rFonts w:ascii="宋体"/>
      <w:sz w:val="32"/>
    </w:rPr>
  </w:style>
  <w:style w:type="paragraph" w:styleId="BodyTextIndent">
    <w:name w:val="Body Text Indent"/>
    <w:basedOn w:val="Normal"/>
    <w:pPr>
      <w:spacing w:before="120"/>
      <w:ind w:right="29" w:firstLine="540"/>
    </w:pPr>
    <w:rPr>
      <w:rFonts w:ascii="宋体"/>
      <w:sz w:val="28"/>
    </w:rPr>
  </w:style>
  <w:style w:type="paragraph" w:styleId="BodyTextIndent2">
    <w:name w:val="Body Text Indent 2"/>
    <w:basedOn w:val="Normal"/>
    <w:pPr>
      <w:spacing w:before="120"/>
      <w:ind w:right="974" w:firstLine="570"/>
    </w:pPr>
    <w:rPr>
      <w:rFonts w:ascii="宋体"/>
      <w:b/>
      <w:sz w:val="28"/>
    </w:rPr>
  </w:style>
  <w:style w:type="paragraph" w:styleId="BodyText">
    <w:name w:val="Body Text"/>
    <w:basedOn w:val="Normal"/>
    <w:pPr>
      <w:spacing w:before="120"/>
      <w:ind w:right="974"/>
    </w:pPr>
    <w:rPr>
      <w:rFonts w:ascii="宋体"/>
      <w:sz w:val="28"/>
    </w:rPr>
  </w:style>
  <w:style w:type="paragraph" w:styleId="BodyTextIndent3">
    <w:name w:val="Body Text Indent 3"/>
    <w:basedOn w:val="Normal"/>
    <w:pPr>
      <w:spacing w:before="120"/>
      <w:ind w:left="-105" w:firstLine="570"/>
    </w:pPr>
    <w:rPr>
      <w:rFonts w:ascii="宋体"/>
      <w:sz w:val="28"/>
    </w:rPr>
  </w:style>
  <w:style w:type="paragraph" w:styleId="BodyText2">
    <w:name w:val="Body Text 2"/>
    <w:basedOn w:val="Normal"/>
    <w:pPr>
      <w:spacing w:before="120"/>
      <w:ind w:right="29"/>
    </w:pPr>
    <w:rPr>
      <w:rFonts w:ascii="宋体"/>
      <w:sz w:val="28"/>
    </w:rPr>
  </w:style>
  <w:style w:type="paragraph" w:styleId="BodyText3">
    <w:name w:val="Body Text 3"/>
    <w:basedOn w:val="Normal"/>
    <w:pPr>
      <w:spacing w:before="120"/>
      <w:ind w:right="29"/>
    </w:pPr>
    <w:rPr>
      <w:sz w:val="32"/>
    </w:rPr>
  </w:style>
  <w:style w:type="paragraph" w:styleId="Date">
    <w:name w:val="Date"/>
    <w:basedOn w:val="Normal"/>
    <w:next w:val="Normal"/>
    <w:rPr>
      <w:rFonts w:ascii="仿宋_GB2312" w:eastAsia="仿宋_GB2312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5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rsid w:val="00E14B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3AAD"/>
    <w:rPr>
      <w:sz w:val="18"/>
      <w:szCs w:val="18"/>
    </w:rPr>
  </w:style>
  <w:style w:type="paragraph" w:styleId="Revision">
    <w:name w:val="Revision"/>
    <w:hidden/>
    <w:uiPriority w:val="99"/>
    <w:semiHidden/>
    <w:rsid w:val="00476766"/>
    <w:rPr>
      <w:kern w:val="2"/>
      <w:sz w:val="21"/>
      <w:lang w:val="en-US"/>
    </w:rPr>
  </w:style>
  <w:style w:type="table" w:customStyle="1" w:styleId="TableNormal1">
    <w:name w:val="Table Normal1"/>
    <w:uiPriority w:val="2"/>
    <w:semiHidden/>
    <w:unhideWhenUsed/>
    <w:qFormat/>
    <w:rsid w:val="003225E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E0B4F"/>
    <w:pPr>
      <w:widowControl/>
      <w:spacing w:after="200" w:line="276" w:lineRule="auto"/>
      <w:ind w:left="720"/>
      <w:contextualSpacing/>
      <w:jc w:val="left"/>
    </w:pPr>
    <w:rPr>
      <w:rFonts w:ascii="Calibri" w:eastAsia="PMingLiU" w:hAnsi="Calibri"/>
      <w:kern w:val="0"/>
      <w:sz w:val="22"/>
      <w:szCs w:val="22"/>
      <w:lang w:eastAsia="zh-TW"/>
    </w:rPr>
  </w:style>
  <w:style w:type="character" w:styleId="Emphasis">
    <w:name w:val="Emphasis"/>
    <w:uiPriority w:val="20"/>
    <w:qFormat/>
    <w:rsid w:val="001C4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5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745;&#21010;&#22788;\&#33258;&#28982;&#31185;&#23398;&#22522;&#37329;\&#30003;&#25253;\2001&#22522;&#37329;&#30003;&#25253;&#2007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7241-B503-4EA0-9029-0603C7D9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2001基金申报书</Template>
  <TotalTime>1</TotalTime>
  <Pages>6</Pages>
  <Words>831</Words>
  <Characters>5125</Characters>
  <Application>Microsoft Office Word</Application>
  <DocSecurity>0</DocSecurity>
  <Lines>427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安徽省农业综合开发项目</vt:lpstr>
    </vt:vector>
  </TitlesOfParts>
  <Company>香港中文大学（深圳）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安徽省农业综合开发项目</dc:title>
  <dc:subject/>
  <dc:creator>greatwall</dc:creator>
  <cp:keywords/>
  <cp:lastModifiedBy>Yunnie Chen (AVP-EDU&amp;CU)</cp:lastModifiedBy>
  <cp:revision>2</cp:revision>
  <cp:lastPrinted>2024-11-08T00:57:00Z</cp:lastPrinted>
  <dcterms:created xsi:type="dcterms:W3CDTF">2024-11-12T08:02:00Z</dcterms:created>
  <dcterms:modified xsi:type="dcterms:W3CDTF">2024-11-12T08:02:00Z</dcterms:modified>
</cp:coreProperties>
</file>